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 w:cstheme="minorHAnsi"/>
          <w:color w:val="4472C4" w:themeColor="accent1"/>
          <w:sz w:val="24"/>
          <w:szCs w:val="24"/>
          <w:lang w:val="en-AU" w:eastAsia="en-AU"/>
        </w:rPr>
        <w:id w:val="813988388"/>
        <w:docPartObj>
          <w:docPartGallery w:val="Cover Pages"/>
          <w:docPartUnique/>
        </w:docPartObj>
      </w:sdtPr>
      <w:sdtEndPr>
        <w:rPr>
          <w:rFonts w:eastAsia="Times New Roman" w:cs="Times New Roman"/>
          <w:color w:val="auto"/>
        </w:rPr>
      </w:sdtEndPr>
      <w:sdtContent>
        <w:p w14:paraId="3B6B5862" w14:textId="751B32D1" w:rsidR="000811EE" w:rsidRDefault="000811EE" w:rsidP="000811EE">
          <w:pPr>
            <w:pStyle w:val="NoSpacing"/>
            <w:rPr>
              <w:rFonts w:cstheme="minorHAnsi"/>
              <w:color w:val="4472C4" w:themeColor="accent1"/>
            </w:rPr>
          </w:pPr>
        </w:p>
        <w:p w14:paraId="202A8CAF" w14:textId="77777777" w:rsidR="007B69FF" w:rsidRPr="00977F36" w:rsidRDefault="00861FF7" w:rsidP="000811EE">
          <w:pPr>
            <w:pStyle w:val="NoSpacing"/>
            <w:rPr>
              <w:rFonts w:cstheme="minorHAnsi"/>
              <w:color w:val="4472C4" w:themeColor="accent1"/>
            </w:rPr>
          </w:pPr>
          <w:r w:rsidRPr="00861FF7">
            <w:rPr>
              <w:rFonts w:cstheme="minorHAnsi"/>
            </w:rPr>
            <w:t>D</w:t>
          </w:r>
          <w:r w:rsidR="007B69FF" w:rsidRPr="00861FF7">
            <w:rPr>
              <w:rFonts w:cstheme="minorHAnsi"/>
            </w:rPr>
            <w:t xml:space="preserve">ear </w:t>
          </w:r>
          <w:r>
            <w:rPr>
              <w:rFonts w:cstheme="minorHAnsi"/>
            </w:rPr>
            <w:t>C</w:t>
          </w:r>
          <w:r w:rsidR="007B69FF" w:rsidRPr="00861FF7">
            <w:rPr>
              <w:rFonts w:cstheme="minorHAnsi"/>
            </w:rPr>
            <w:t>ustomer,</w:t>
          </w:r>
        </w:p>
        <w:p w14:paraId="1B63CA54" w14:textId="77777777" w:rsidR="007B69FF" w:rsidRPr="00861FF7" w:rsidRDefault="007B69FF" w:rsidP="007B69FF">
          <w:pPr>
            <w:pStyle w:val="NoSpacing"/>
            <w:rPr>
              <w:rFonts w:cstheme="minorHAnsi"/>
            </w:rPr>
          </w:pPr>
        </w:p>
        <w:p w14:paraId="5E55A732" w14:textId="77777777" w:rsidR="007B69FF" w:rsidRPr="00861FF7" w:rsidRDefault="007B69FF" w:rsidP="007B69FF">
          <w:pPr>
            <w:pStyle w:val="NoSpacing"/>
            <w:rPr>
              <w:rFonts w:cstheme="minorHAnsi"/>
            </w:rPr>
          </w:pPr>
          <w:r w:rsidRPr="00861FF7">
            <w:rPr>
              <w:rFonts w:cstheme="minorHAnsi"/>
            </w:rPr>
            <w:t>Following are</w:t>
          </w:r>
          <w:r w:rsidR="00861FF7" w:rsidRPr="00861FF7">
            <w:rPr>
              <w:rFonts w:cstheme="minorHAnsi"/>
            </w:rPr>
            <w:t xml:space="preserve"> some</w:t>
          </w:r>
          <w:r w:rsidRPr="00861FF7">
            <w:rPr>
              <w:rFonts w:cstheme="minorHAnsi"/>
            </w:rPr>
            <w:t xml:space="preserve"> guidelines and procedures when choosing to ship with UCBS.</w:t>
          </w:r>
        </w:p>
        <w:p w14:paraId="16FC093A" w14:textId="77777777" w:rsidR="007B69FF" w:rsidRPr="00861FF7" w:rsidRDefault="007B69FF" w:rsidP="007B69FF">
          <w:pPr>
            <w:pStyle w:val="NoSpacing"/>
            <w:rPr>
              <w:rFonts w:cstheme="minorHAnsi"/>
            </w:rPr>
          </w:pPr>
        </w:p>
        <w:p w14:paraId="5DFAA44D" w14:textId="77777777" w:rsidR="007B69FF" w:rsidRPr="00861FF7" w:rsidRDefault="007B69FF" w:rsidP="007B69FF">
          <w:pPr>
            <w:pStyle w:val="NoSpacing"/>
            <w:numPr>
              <w:ilvl w:val="0"/>
              <w:numId w:val="1"/>
            </w:numPr>
            <w:rPr>
              <w:rFonts w:cstheme="minorHAnsi"/>
            </w:rPr>
          </w:pPr>
          <w:r w:rsidRPr="00861FF7">
            <w:rPr>
              <w:rFonts w:cstheme="minorHAnsi"/>
            </w:rPr>
            <w:t>After you have finalized agreements with the current semen owner, he/she will contact us to confirm its release.  We will only ship what has been authorized from their storage or collection address.</w:t>
          </w:r>
        </w:p>
        <w:p w14:paraId="737DFA95" w14:textId="77777777" w:rsidR="007B69FF" w:rsidRPr="00861FF7" w:rsidRDefault="007B69FF" w:rsidP="007B69FF">
          <w:pPr>
            <w:pStyle w:val="NoSpacing"/>
            <w:rPr>
              <w:rFonts w:cstheme="minorHAnsi"/>
            </w:rPr>
          </w:pPr>
        </w:p>
        <w:p w14:paraId="43031373" w14:textId="77777777" w:rsidR="007B69FF" w:rsidRPr="00861FF7" w:rsidRDefault="007B69FF" w:rsidP="007B69FF">
          <w:pPr>
            <w:pStyle w:val="NoSpacing"/>
            <w:numPr>
              <w:ilvl w:val="0"/>
              <w:numId w:val="1"/>
            </w:numPr>
            <w:rPr>
              <w:rFonts w:cstheme="minorHAnsi"/>
            </w:rPr>
          </w:pPr>
          <w:r w:rsidRPr="00861FF7">
            <w:rPr>
              <w:rFonts w:cstheme="minorHAnsi"/>
            </w:rPr>
            <w:t>If you are responsible for the shipping, you can expect the following charges (prices do not include GST);</w:t>
          </w:r>
        </w:p>
        <w:p w14:paraId="680DFD37" w14:textId="4631540A" w:rsidR="007B69FF" w:rsidRPr="00861FF7" w:rsidRDefault="007B69FF" w:rsidP="007B69FF">
          <w:pPr>
            <w:pStyle w:val="NoSpacing"/>
            <w:numPr>
              <w:ilvl w:val="0"/>
              <w:numId w:val="2"/>
            </w:numPr>
            <w:rPr>
              <w:rFonts w:cstheme="minorHAnsi"/>
            </w:rPr>
          </w:pPr>
          <w:r w:rsidRPr="00861FF7">
            <w:rPr>
              <w:rFonts w:cstheme="minorHAnsi"/>
            </w:rPr>
            <w:t>$</w:t>
          </w:r>
          <w:r w:rsidR="00B608C5">
            <w:rPr>
              <w:rFonts w:cstheme="minorHAnsi"/>
            </w:rPr>
            <w:t>40</w:t>
          </w:r>
          <w:r w:rsidRPr="00861FF7">
            <w:rPr>
              <w:rFonts w:cstheme="minorHAnsi"/>
            </w:rPr>
            <w:t xml:space="preserve"> dry shipper hire</w:t>
          </w:r>
        </w:p>
        <w:p w14:paraId="7BB80A08" w14:textId="13880DF3" w:rsidR="007B69FF" w:rsidRPr="00861FF7" w:rsidRDefault="007B69FF" w:rsidP="007B69FF">
          <w:pPr>
            <w:pStyle w:val="NoSpacing"/>
            <w:numPr>
              <w:ilvl w:val="0"/>
              <w:numId w:val="2"/>
            </w:numPr>
            <w:rPr>
              <w:rFonts w:cstheme="minorHAnsi"/>
            </w:rPr>
          </w:pPr>
          <w:r w:rsidRPr="00861FF7">
            <w:rPr>
              <w:rFonts w:cstheme="minorHAnsi"/>
            </w:rPr>
            <w:t>$3</w:t>
          </w:r>
          <w:r w:rsidR="00B608C5">
            <w:rPr>
              <w:rFonts w:cstheme="minorHAnsi"/>
            </w:rPr>
            <w:t>5.</w:t>
          </w:r>
          <w:r w:rsidR="00CE5243">
            <w:rPr>
              <w:rFonts w:cstheme="minorHAnsi"/>
            </w:rPr>
            <w:t>28</w:t>
          </w:r>
          <w:r w:rsidRPr="00861FF7">
            <w:rPr>
              <w:rFonts w:cstheme="minorHAnsi"/>
            </w:rPr>
            <w:t xml:space="preserve"> liquid nitrogen</w:t>
          </w:r>
        </w:p>
        <w:p w14:paraId="5E65DA0D" w14:textId="489B365D" w:rsidR="007B69FF" w:rsidRPr="00861FF7" w:rsidRDefault="007B69FF" w:rsidP="007B69FF">
          <w:pPr>
            <w:pStyle w:val="NoSpacing"/>
            <w:numPr>
              <w:ilvl w:val="0"/>
              <w:numId w:val="2"/>
            </w:numPr>
            <w:rPr>
              <w:rFonts w:cstheme="minorHAnsi"/>
            </w:rPr>
          </w:pPr>
          <w:r w:rsidRPr="00861FF7">
            <w:rPr>
              <w:rFonts w:cstheme="minorHAnsi"/>
            </w:rPr>
            <w:t>$</w:t>
          </w:r>
          <w:r w:rsidR="00B608C5">
            <w:rPr>
              <w:rFonts w:cstheme="minorHAnsi"/>
            </w:rPr>
            <w:t>60</w:t>
          </w:r>
          <w:r w:rsidRPr="00861FF7">
            <w:rPr>
              <w:rFonts w:cstheme="minorHAnsi"/>
            </w:rPr>
            <w:t xml:space="preserve"> (min) Dispatch – Complex/large quantities attract a higher charge</w:t>
          </w:r>
        </w:p>
        <w:p w14:paraId="046B1C63" w14:textId="77777777" w:rsidR="007B69FF" w:rsidRDefault="007B69FF" w:rsidP="007B69FF">
          <w:pPr>
            <w:pStyle w:val="NoSpacing"/>
            <w:numPr>
              <w:ilvl w:val="0"/>
              <w:numId w:val="2"/>
            </w:numPr>
            <w:rPr>
              <w:rFonts w:cstheme="minorHAnsi"/>
            </w:rPr>
          </w:pPr>
          <w:r w:rsidRPr="00861FF7">
            <w:rPr>
              <w:rFonts w:cstheme="minorHAnsi"/>
            </w:rPr>
            <w:t>Delivery to destination and return of dry shipper to UCBS at cost prices.  An indication of prices to each state from Qld are;</w:t>
          </w:r>
        </w:p>
        <w:p w14:paraId="1C2CB884" w14:textId="695E16EC" w:rsidR="003A7191" w:rsidRDefault="003A7191" w:rsidP="003A7191">
          <w:pPr>
            <w:pStyle w:val="NoSpacing"/>
            <w:ind w:left="1440"/>
            <w:rPr>
              <w:rFonts w:cstheme="minorHAnsi"/>
            </w:rPr>
          </w:pPr>
          <w:r>
            <w:rPr>
              <w:rFonts w:cstheme="minorHAnsi"/>
            </w:rPr>
            <w:t>To Qld - $</w:t>
          </w:r>
          <w:r w:rsidR="00F24CC6">
            <w:rPr>
              <w:rFonts w:cstheme="minorHAnsi"/>
            </w:rPr>
            <w:t>4</w:t>
          </w:r>
          <w:r w:rsidR="00CE5243">
            <w:rPr>
              <w:rFonts w:cstheme="minorHAnsi"/>
            </w:rPr>
            <w:t>5</w:t>
          </w:r>
          <w:r>
            <w:rPr>
              <w:rFonts w:cstheme="minorHAnsi"/>
            </w:rPr>
            <w:t xml:space="preserve"> - $</w:t>
          </w:r>
          <w:r w:rsidR="00F24CC6">
            <w:rPr>
              <w:rFonts w:cstheme="minorHAnsi"/>
            </w:rPr>
            <w:t>28</w:t>
          </w:r>
          <w:r>
            <w:rPr>
              <w:rFonts w:cstheme="minorHAnsi"/>
            </w:rPr>
            <w:t>0</w:t>
          </w:r>
          <w:r w:rsidR="00136830">
            <w:rPr>
              <w:rFonts w:cstheme="minorHAnsi"/>
            </w:rPr>
            <w:t xml:space="preserve"> – 1 to 5 business days</w:t>
          </w:r>
        </w:p>
        <w:p w14:paraId="7AAF5C6B" w14:textId="13C95DFA" w:rsidR="003A7191" w:rsidRDefault="003A7191" w:rsidP="003A7191">
          <w:pPr>
            <w:pStyle w:val="NoSpacing"/>
            <w:ind w:left="1440"/>
            <w:rPr>
              <w:rFonts w:cstheme="minorHAnsi"/>
            </w:rPr>
          </w:pPr>
          <w:r>
            <w:rPr>
              <w:rFonts w:cstheme="minorHAnsi"/>
            </w:rPr>
            <w:t xml:space="preserve">To </w:t>
          </w:r>
          <w:proofErr w:type="spellStart"/>
          <w:r>
            <w:rPr>
              <w:rFonts w:cstheme="minorHAnsi"/>
            </w:rPr>
            <w:t>Nsw</w:t>
          </w:r>
          <w:proofErr w:type="spellEnd"/>
          <w:r>
            <w:rPr>
              <w:rFonts w:cstheme="minorHAnsi"/>
            </w:rPr>
            <w:t xml:space="preserve"> - $</w:t>
          </w:r>
          <w:r w:rsidR="00CE5243">
            <w:rPr>
              <w:rFonts w:cstheme="minorHAnsi"/>
            </w:rPr>
            <w:t>90</w:t>
          </w:r>
          <w:r>
            <w:rPr>
              <w:rFonts w:cstheme="minorHAnsi"/>
            </w:rPr>
            <w:t xml:space="preserve"> - </w:t>
          </w:r>
          <w:r w:rsidR="004F5FA2">
            <w:rPr>
              <w:rFonts w:cstheme="minorHAnsi"/>
            </w:rPr>
            <w:t>$</w:t>
          </w:r>
          <w:r w:rsidR="00F24CC6">
            <w:rPr>
              <w:rFonts w:cstheme="minorHAnsi"/>
            </w:rPr>
            <w:t>2</w:t>
          </w:r>
          <w:r w:rsidR="00CE5243">
            <w:rPr>
              <w:rFonts w:cstheme="minorHAnsi"/>
            </w:rPr>
            <w:t>5</w:t>
          </w:r>
          <w:r w:rsidR="00F24CC6">
            <w:rPr>
              <w:rFonts w:cstheme="minorHAnsi"/>
            </w:rPr>
            <w:t>0</w:t>
          </w:r>
          <w:r w:rsidR="00136830">
            <w:rPr>
              <w:rFonts w:cstheme="minorHAnsi"/>
            </w:rPr>
            <w:t xml:space="preserve"> – 2-5 business days</w:t>
          </w:r>
        </w:p>
        <w:p w14:paraId="3479651D" w14:textId="525B3AF3" w:rsidR="004F5FA2" w:rsidRDefault="004F5FA2" w:rsidP="003A7191">
          <w:pPr>
            <w:pStyle w:val="NoSpacing"/>
            <w:ind w:left="1440"/>
            <w:rPr>
              <w:rFonts w:cstheme="minorHAnsi"/>
            </w:rPr>
          </w:pPr>
          <w:r>
            <w:rPr>
              <w:rFonts w:cstheme="minorHAnsi"/>
            </w:rPr>
            <w:t>To Vic - $</w:t>
          </w:r>
          <w:r w:rsidR="00F24CC6">
            <w:rPr>
              <w:rFonts w:cstheme="minorHAnsi"/>
            </w:rPr>
            <w:t>2</w:t>
          </w:r>
          <w:r w:rsidR="00CE5243">
            <w:rPr>
              <w:rFonts w:cstheme="minorHAnsi"/>
            </w:rPr>
            <w:t>45</w:t>
          </w:r>
          <w:r>
            <w:rPr>
              <w:rFonts w:cstheme="minorHAnsi"/>
            </w:rPr>
            <w:t xml:space="preserve"> - $</w:t>
          </w:r>
          <w:r w:rsidR="00CE5243">
            <w:rPr>
              <w:rFonts w:cstheme="minorHAnsi"/>
            </w:rPr>
            <w:t>300</w:t>
          </w:r>
          <w:r w:rsidR="00136830">
            <w:rPr>
              <w:rFonts w:cstheme="minorHAnsi"/>
            </w:rPr>
            <w:t xml:space="preserve"> – 5-6 business days</w:t>
          </w:r>
        </w:p>
        <w:p w14:paraId="3028E746" w14:textId="0A10B2F2" w:rsidR="004F5FA2" w:rsidRDefault="004F5FA2" w:rsidP="003A7191">
          <w:pPr>
            <w:pStyle w:val="NoSpacing"/>
            <w:ind w:left="1440"/>
            <w:rPr>
              <w:rFonts w:cstheme="minorHAnsi"/>
            </w:rPr>
          </w:pPr>
          <w:r>
            <w:rPr>
              <w:rFonts w:cstheme="minorHAnsi"/>
            </w:rPr>
            <w:t xml:space="preserve">To SA </w:t>
          </w:r>
          <w:proofErr w:type="gramStart"/>
          <w:r>
            <w:rPr>
              <w:rFonts w:cstheme="minorHAnsi"/>
            </w:rPr>
            <w:t>–  $</w:t>
          </w:r>
          <w:proofErr w:type="gramEnd"/>
          <w:r w:rsidR="00F24CC6">
            <w:rPr>
              <w:rFonts w:cstheme="minorHAnsi"/>
            </w:rPr>
            <w:t>2</w:t>
          </w:r>
          <w:r w:rsidR="00CE5243">
            <w:rPr>
              <w:rFonts w:cstheme="minorHAnsi"/>
            </w:rPr>
            <w:t>45</w:t>
          </w:r>
          <w:r>
            <w:rPr>
              <w:rFonts w:cstheme="minorHAnsi"/>
            </w:rPr>
            <w:t xml:space="preserve"> - $</w:t>
          </w:r>
          <w:r w:rsidR="00CE5243">
            <w:rPr>
              <w:rFonts w:cstheme="minorHAnsi"/>
            </w:rPr>
            <w:t>370</w:t>
          </w:r>
          <w:r w:rsidR="00136830">
            <w:rPr>
              <w:rFonts w:cstheme="minorHAnsi"/>
            </w:rPr>
            <w:t xml:space="preserve"> – 5-7 business days</w:t>
          </w:r>
        </w:p>
        <w:p w14:paraId="2C3D24D3" w14:textId="61E8DF10" w:rsidR="004F5FA2" w:rsidRDefault="004F5FA2" w:rsidP="003A7191">
          <w:pPr>
            <w:pStyle w:val="NoSpacing"/>
            <w:ind w:left="1440"/>
            <w:rPr>
              <w:rFonts w:cstheme="minorHAnsi"/>
            </w:rPr>
          </w:pPr>
          <w:r>
            <w:rPr>
              <w:rFonts w:cstheme="minorHAnsi"/>
            </w:rPr>
            <w:t>To Tas – $</w:t>
          </w:r>
          <w:r w:rsidR="00CE5243">
            <w:rPr>
              <w:rFonts w:cstheme="minorHAnsi"/>
            </w:rPr>
            <w:t>300</w:t>
          </w:r>
          <w:r>
            <w:rPr>
              <w:rFonts w:cstheme="minorHAnsi"/>
            </w:rPr>
            <w:t xml:space="preserve"> - $</w:t>
          </w:r>
          <w:r w:rsidR="00CE5243">
            <w:rPr>
              <w:rFonts w:cstheme="minorHAnsi"/>
            </w:rPr>
            <w:t>400</w:t>
          </w:r>
          <w:r w:rsidR="00136830">
            <w:rPr>
              <w:rFonts w:cstheme="minorHAnsi"/>
            </w:rPr>
            <w:t xml:space="preserve"> – 4-6 business days</w:t>
          </w:r>
        </w:p>
        <w:p w14:paraId="40BA7590" w14:textId="77777777" w:rsidR="004F5FA2" w:rsidRDefault="004F5FA2" w:rsidP="003A7191">
          <w:pPr>
            <w:pStyle w:val="NoSpacing"/>
            <w:ind w:left="1440"/>
            <w:rPr>
              <w:rFonts w:cstheme="minorHAnsi"/>
            </w:rPr>
          </w:pPr>
          <w:r>
            <w:rPr>
              <w:rFonts w:cstheme="minorHAnsi"/>
            </w:rPr>
            <w:t>To WA - $350 - $400</w:t>
          </w:r>
          <w:r w:rsidR="00136830">
            <w:rPr>
              <w:rFonts w:cstheme="minorHAnsi"/>
            </w:rPr>
            <w:t xml:space="preserve"> – 4-6 business days</w:t>
          </w:r>
        </w:p>
        <w:p w14:paraId="4C3CF705" w14:textId="77777777" w:rsidR="004F5FA2" w:rsidRPr="00861FF7" w:rsidRDefault="004F5FA2" w:rsidP="003A7191">
          <w:pPr>
            <w:pStyle w:val="NoSpacing"/>
            <w:ind w:left="1440"/>
            <w:rPr>
              <w:rFonts w:cstheme="minorHAnsi"/>
            </w:rPr>
          </w:pPr>
          <w:r>
            <w:rPr>
              <w:rFonts w:cstheme="minorHAnsi"/>
            </w:rPr>
            <w:t>To N</w:t>
          </w:r>
          <w:r w:rsidR="00F24CC6">
            <w:rPr>
              <w:rFonts w:cstheme="minorHAnsi"/>
            </w:rPr>
            <w:t>T - $375 - $400</w:t>
          </w:r>
          <w:r w:rsidR="00136830">
            <w:rPr>
              <w:rFonts w:cstheme="minorHAnsi"/>
            </w:rPr>
            <w:t xml:space="preserve"> – 5-6 business days</w:t>
          </w:r>
        </w:p>
        <w:p w14:paraId="59DD4F42" w14:textId="77777777" w:rsidR="007B69FF" w:rsidRPr="00861FF7" w:rsidRDefault="007B69FF" w:rsidP="000811EE">
          <w:pPr>
            <w:pStyle w:val="NoSpacing"/>
            <w:ind w:firstLine="720"/>
            <w:rPr>
              <w:rFonts w:cstheme="minorHAnsi"/>
            </w:rPr>
          </w:pPr>
          <w:r w:rsidRPr="00861FF7">
            <w:rPr>
              <w:rFonts w:cstheme="minorHAnsi"/>
            </w:rPr>
            <w:t>Please contact us for an accurate price to your destination.</w:t>
          </w:r>
        </w:p>
        <w:p w14:paraId="1A368C04" w14:textId="77777777" w:rsidR="007B69FF" w:rsidRPr="00861FF7" w:rsidRDefault="007B69FF" w:rsidP="007B69FF">
          <w:pPr>
            <w:pStyle w:val="NoSpacing"/>
            <w:numPr>
              <w:ilvl w:val="0"/>
              <w:numId w:val="2"/>
            </w:numPr>
            <w:rPr>
              <w:rFonts w:cstheme="minorHAnsi"/>
            </w:rPr>
          </w:pPr>
          <w:r w:rsidRPr="00861FF7">
            <w:rPr>
              <w:rFonts w:cstheme="minorHAnsi"/>
            </w:rPr>
            <w:t>If the tank is not returned within 10 days you will be charged a $10/day late fee.  Please be in contact with your receiving agent to avoid this fee.</w:t>
          </w:r>
        </w:p>
        <w:p w14:paraId="39A644A7" w14:textId="77777777" w:rsidR="007B69FF" w:rsidRPr="00861FF7" w:rsidRDefault="007B69FF" w:rsidP="007B69FF">
          <w:pPr>
            <w:pStyle w:val="NoSpacing"/>
            <w:rPr>
              <w:rFonts w:cstheme="minorHAnsi"/>
            </w:rPr>
          </w:pPr>
        </w:p>
        <w:p w14:paraId="3AA49448" w14:textId="43BFD008" w:rsidR="007B69FF" w:rsidRPr="00861FF7" w:rsidRDefault="007B69FF" w:rsidP="007B69FF">
          <w:pPr>
            <w:pStyle w:val="NoSpacing"/>
            <w:rPr>
              <w:rFonts w:cstheme="minorHAnsi"/>
            </w:rPr>
          </w:pPr>
          <w:r w:rsidRPr="007308F9">
            <w:rPr>
              <w:rFonts w:cstheme="minorHAnsi"/>
              <w:highlight w:val="yellow"/>
            </w:rPr>
            <w:t>P</w:t>
          </w:r>
          <w:r w:rsidR="00CE5243" w:rsidRPr="007308F9">
            <w:rPr>
              <w:rFonts w:cstheme="minorHAnsi"/>
              <w:highlight w:val="yellow"/>
            </w:rPr>
            <w:t>AYMENT MUST BE MADE UP FRONT BEFORE COLLECTION/DISPATCH WILL PROCEED</w:t>
          </w:r>
          <w:r w:rsidRPr="00861FF7">
            <w:rPr>
              <w:rFonts w:cstheme="minorHAnsi"/>
            </w:rPr>
            <w:t>.</w:t>
          </w:r>
        </w:p>
        <w:p w14:paraId="56D97149" w14:textId="77777777" w:rsidR="007B69FF" w:rsidRPr="00861FF7" w:rsidRDefault="007B69FF" w:rsidP="007B69FF">
          <w:pPr>
            <w:pStyle w:val="NoSpacing"/>
            <w:rPr>
              <w:rFonts w:cstheme="minorHAnsi"/>
            </w:rPr>
          </w:pPr>
        </w:p>
        <w:p w14:paraId="6EDBE345" w14:textId="77777777" w:rsidR="007B69FF" w:rsidRPr="000811EE" w:rsidRDefault="007B69FF" w:rsidP="000811EE">
          <w:pPr>
            <w:pStyle w:val="NoSpacing"/>
            <w:jc w:val="center"/>
            <w:rPr>
              <w:rFonts w:cstheme="minorHAnsi"/>
              <w:b/>
              <w:bCs/>
              <w:sz w:val="32"/>
              <w:szCs w:val="32"/>
            </w:rPr>
          </w:pPr>
          <w:r w:rsidRPr="000811EE">
            <w:rPr>
              <w:rFonts w:cstheme="minorHAnsi"/>
              <w:b/>
              <w:bCs/>
              <w:sz w:val="32"/>
              <w:szCs w:val="32"/>
            </w:rPr>
            <w:t>**IMPORTANT**</w:t>
          </w:r>
        </w:p>
        <w:p w14:paraId="04AAC189" w14:textId="77777777" w:rsidR="007B69FF" w:rsidRPr="00861FF7" w:rsidRDefault="007B69FF" w:rsidP="007B69FF">
          <w:pPr>
            <w:pStyle w:val="NoSpacing"/>
            <w:rPr>
              <w:rFonts w:cstheme="minorHAnsi"/>
            </w:rPr>
          </w:pPr>
        </w:p>
        <w:p w14:paraId="25CF54CD" w14:textId="77777777" w:rsidR="007B69FF" w:rsidRPr="00861FF7" w:rsidRDefault="00861FF7" w:rsidP="007B69FF">
          <w:pPr>
            <w:pStyle w:val="NoSpacing"/>
            <w:rPr>
              <w:rFonts w:cstheme="minorHAnsi"/>
            </w:rPr>
          </w:pPr>
          <w:r w:rsidRPr="00861FF7">
            <w:rPr>
              <w:rFonts w:cstheme="minorHAnsi"/>
            </w:rPr>
            <w:t xml:space="preserve">The semen we transport is </w:t>
          </w:r>
          <w:r w:rsidRPr="000811EE">
            <w:rPr>
              <w:rFonts w:cstheme="minorHAnsi"/>
              <w:b/>
              <w:bCs/>
              <w:color w:val="8EAADB" w:themeColor="accent1" w:themeTint="99"/>
              <w:sz w:val="32"/>
              <w:szCs w:val="32"/>
            </w:rPr>
            <w:t>FROZEN</w:t>
          </w:r>
          <w:r w:rsidRPr="00861FF7">
            <w:rPr>
              <w:rFonts w:cstheme="minorHAnsi"/>
            </w:rPr>
            <w:t xml:space="preserve">, therefore </w:t>
          </w:r>
          <w:r w:rsidR="007B69FF" w:rsidRPr="00861FF7">
            <w:rPr>
              <w:rFonts w:cstheme="minorHAnsi"/>
            </w:rPr>
            <w:t xml:space="preserve">shipments can </w:t>
          </w:r>
          <w:r w:rsidRPr="00861FF7">
            <w:rPr>
              <w:rFonts w:cstheme="minorHAnsi"/>
            </w:rPr>
            <w:t xml:space="preserve">be arranged </w:t>
          </w:r>
          <w:r w:rsidR="007B69FF" w:rsidRPr="007308F9">
            <w:rPr>
              <w:rFonts w:cstheme="minorHAnsi"/>
              <w:b/>
              <w:bCs/>
              <w:sz w:val="32"/>
              <w:szCs w:val="32"/>
            </w:rPr>
            <w:t>WELL AHEAD</w:t>
          </w:r>
          <w:r w:rsidR="007B69FF" w:rsidRPr="00861FF7">
            <w:rPr>
              <w:rFonts w:cstheme="minorHAnsi"/>
            </w:rPr>
            <w:t xml:space="preserve"> of the insemination date! </w:t>
          </w:r>
          <w:r w:rsidRPr="00861FF7">
            <w:rPr>
              <w:rFonts w:cstheme="minorHAnsi"/>
            </w:rPr>
            <w:t xml:space="preserve"> This can also save you money by sharing shipments with other customers. </w:t>
          </w:r>
          <w:r w:rsidR="007B69FF" w:rsidRPr="00861FF7">
            <w:rPr>
              <w:rFonts w:cstheme="minorHAnsi"/>
            </w:rPr>
            <w:t>Please don’t leave it till the mare is at the vet or you’ve started your AI Program to organize your semen shipment! This should be the first step you take.</w:t>
          </w:r>
        </w:p>
        <w:p w14:paraId="1DF50083" w14:textId="77777777" w:rsidR="007B69FF" w:rsidRPr="00861FF7" w:rsidRDefault="007B69FF" w:rsidP="007B69FF">
          <w:pPr>
            <w:pStyle w:val="NoSpacing"/>
            <w:rPr>
              <w:rFonts w:cstheme="minorHAnsi"/>
            </w:rPr>
          </w:pPr>
        </w:p>
        <w:p w14:paraId="5B21525E" w14:textId="2598FBC2" w:rsidR="007B69FF" w:rsidRPr="00861FF7" w:rsidRDefault="007B69FF" w:rsidP="00861FF7">
          <w:pPr>
            <w:pStyle w:val="NoSpacing"/>
            <w:rPr>
              <w:rFonts w:cstheme="minorHAnsi"/>
            </w:rPr>
          </w:pPr>
          <w:r w:rsidRPr="00861FF7">
            <w:rPr>
              <w:rFonts w:cstheme="minorHAnsi"/>
            </w:rPr>
            <w:t xml:space="preserve">We require a minimum 3 </w:t>
          </w:r>
          <w:proofErr w:type="spellStart"/>
          <w:r w:rsidRPr="00861FF7">
            <w:rPr>
              <w:rFonts w:cstheme="minorHAnsi"/>
            </w:rPr>
            <w:t>days notice</w:t>
          </w:r>
          <w:proofErr w:type="spellEnd"/>
          <w:r w:rsidRPr="00861FF7">
            <w:rPr>
              <w:rFonts w:cstheme="minorHAnsi"/>
            </w:rPr>
            <w:t xml:space="preserve"> to dispatch</w:t>
          </w:r>
          <w:r w:rsidR="00F24CC6">
            <w:rPr>
              <w:rFonts w:cstheme="minorHAnsi"/>
            </w:rPr>
            <w:t>/collect</w:t>
          </w:r>
          <w:r w:rsidRPr="00861FF7">
            <w:rPr>
              <w:rFonts w:cstheme="minorHAnsi"/>
            </w:rPr>
            <w:t xml:space="preserve"> </w:t>
          </w:r>
          <w:r w:rsidRPr="00861FF7">
            <w:rPr>
              <w:rFonts w:cstheme="minorHAnsi"/>
              <w:b/>
              <w:bCs/>
            </w:rPr>
            <w:t>PLUS</w:t>
          </w:r>
          <w:r w:rsidRPr="00861FF7">
            <w:rPr>
              <w:rFonts w:cstheme="minorHAnsi"/>
            </w:rPr>
            <w:t xml:space="preserve"> shipping</w:t>
          </w:r>
          <w:r w:rsidR="00861FF7" w:rsidRPr="00861FF7">
            <w:rPr>
              <w:rFonts w:cstheme="minorHAnsi"/>
            </w:rPr>
            <w:t>/delivery</w:t>
          </w:r>
          <w:r w:rsidRPr="00861FF7">
            <w:rPr>
              <w:rFonts w:cstheme="minorHAnsi"/>
            </w:rPr>
            <w:t xml:space="preserve"> time.  Any shipments required sooner will attract a</w:t>
          </w:r>
          <w:r w:rsidR="00CE5243">
            <w:rPr>
              <w:rFonts w:cstheme="minorHAnsi"/>
            </w:rPr>
            <w:t xml:space="preserve"> further</w:t>
          </w:r>
          <w:r w:rsidRPr="00861FF7">
            <w:rPr>
              <w:rFonts w:cstheme="minorHAnsi"/>
            </w:rPr>
            <w:t xml:space="preserve"> $</w:t>
          </w:r>
          <w:r w:rsidR="00CE5243">
            <w:rPr>
              <w:rFonts w:cstheme="minorHAnsi"/>
            </w:rPr>
            <w:t>60</w:t>
          </w:r>
          <w:r w:rsidRPr="00861FF7">
            <w:rPr>
              <w:rFonts w:cstheme="minorHAnsi"/>
            </w:rPr>
            <w:t xml:space="preserve"> </w:t>
          </w:r>
          <w:r w:rsidR="00CE5243">
            <w:rPr>
              <w:rFonts w:cstheme="minorHAnsi"/>
            </w:rPr>
            <w:t>dispatch</w:t>
          </w:r>
          <w:r w:rsidR="00136830">
            <w:rPr>
              <w:rFonts w:cstheme="minorHAnsi"/>
            </w:rPr>
            <w:t xml:space="preserve"> </w:t>
          </w:r>
          <w:r w:rsidRPr="00861FF7">
            <w:rPr>
              <w:rFonts w:cstheme="minorHAnsi"/>
            </w:rPr>
            <w:t>surcharge</w:t>
          </w:r>
          <w:r w:rsidR="00136830">
            <w:rPr>
              <w:rFonts w:cstheme="minorHAnsi"/>
            </w:rPr>
            <w:t xml:space="preserve"> plus additional freight costs</w:t>
          </w:r>
          <w:r w:rsidR="00861FF7" w:rsidRPr="00861FF7">
            <w:rPr>
              <w:rFonts w:cstheme="minorHAnsi"/>
            </w:rPr>
            <w:t xml:space="preserve">. </w:t>
          </w:r>
        </w:p>
        <w:p w14:paraId="2861C381" w14:textId="77777777" w:rsidR="00861FF7" w:rsidRPr="00861FF7" w:rsidRDefault="00861FF7" w:rsidP="00861FF7">
          <w:pPr>
            <w:pStyle w:val="NoSpacing"/>
            <w:rPr>
              <w:rFonts w:cstheme="minorHAnsi"/>
            </w:rPr>
          </w:pPr>
        </w:p>
        <w:p w14:paraId="49960028" w14:textId="77777777" w:rsidR="00861FF7" w:rsidRPr="00861FF7" w:rsidRDefault="00861FF7" w:rsidP="00861FF7">
          <w:pPr>
            <w:pStyle w:val="font8"/>
            <w:spacing w:before="0" w:beforeAutospacing="0" w:after="0" w:afterAutospacing="0"/>
            <w:textAlignment w:val="baseline"/>
            <w:rPr>
              <w:rFonts w:asciiTheme="minorHAnsi" w:hAnsiTheme="minorHAnsi" w:cstheme="minorHAnsi"/>
              <w:sz w:val="22"/>
              <w:szCs w:val="22"/>
            </w:rPr>
          </w:pPr>
          <w:r w:rsidRPr="00861FF7">
            <w:rPr>
              <w:rFonts w:asciiTheme="minorHAnsi" w:hAnsiTheme="minorHAnsi" w:cstheme="minorHAnsi"/>
              <w:sz w:val="22"/>
              <w:szCs w:val="22"/>
            </w:rPr>
            <w:t>UCBS</w:t>
          </w:r>
          <w:r w:rsidRPr="00861FF7"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 xml:space="preserve"> </w:t>
          </w:r>
          <w:r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>u</w:t>
          </w:r>
          <w:r w:rsidRPr="00861FF7"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>ses 3rd party carriers to ship frozen semen Australia Wide.</w:t>
          </w:r>
          <w:r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 xml:space="preserve">  </w:t>
          </w:r>
          <w:r w:rsidRPr="00861FF7"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 xml:space="preserve">We do not offer insurance in transit or in storage.  Although we carefully pack your shipment and choose each freight company with the highest standard, once it leaves our premises </w:t>
          </w:r>
          <w:r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 xml:space="preserve">it is out of our hands, </w:t>
          </w:r>
          <w:r w:rsidRPr="00861FF7"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 xml:space="preserve">we do not take any further responsibility for its safe </w:t>
          </w:r>
          <w:r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 xml:space="preserve">or on time </w:t>
          </w:r>
          <w:r w:rsidRPr="00861FF7"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>arrival.</w:t>
          </w:r>
        </w:p>
        <w:p w14:paraId="1A90E5A3" w14:textId="77777777" w:rsidR="00861FF7" w:rsidRPr="00861FF7" w:rsidRDefault="00861FF7" w:rsidP="00861FF7">
          <w:pPr>
            <w:pStyle w:val="font8"/>
            <w:spacing w:before="0" w:beforeAutospacing="0" w:after="0" w:afterAutospacing="0"/>
            <w:textAlignment w:val="baseline"/>
            <w:rPr>
              <w:rFonts w:asciiTheme="minorHAnsi" w:hAnsiTheme="minorHAnsi" w:cstheme="minorHAnsi"/>
              <w:sz w:val="22"/>
              <w:szCs w:val="22"/>
            </w:rPr>
          </w:pPr>
          <w:r w:rsidRPr="00861FF7">
            <w:rPr>
              <w:rStyle w:val="wixguard"/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>​</w:t>
          </w:r>
        </w:p>
        <w:p w14:paraId="43C64F4B" w14:textId="7030120B" w:rsidR="00861FF7" w:rsidRDefault="00861FF7" w:rsidP="00861FF7">
          <w:pPr>
            <w:pStyle w:val="font8"/>
            <w:spacing w:before="0" w:beforeAutospacing="0" w:after="0" w:afterAutospacing="0"/>
            <w:textAlignment w:val="baseline"/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</w:pPr>
          <w:r w:rsidRPr="00861FF7"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>Please don't hesitate to call and discuss the most suitable shipping option for your valuables. </w:t>
          </w:r>
        </w:p>
        <w:p w14:paraId="29DCC91D" w14:textId="77777777" w:rsidR="000811EE" w:rsidRDefault="000811EE" w:rsidP="00861FF7">
          <w:pPr>
            <w:pStyle w:val="font8"/>
            <w:spacing w:before="0" w:beforeAutospacing="0" w:after="0" w:afterAutospacing="0"/>
            <w:textAlignment w:val="baseline"/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</w:pPr>
        </w:p>
        <w:p w14:paraId="161C2159" w14:textId="77777777" w:rsidR="000811EE" w:rsidRDefault="000811EE" w:rsidP="00861FF7">
          <w:pPr>
            <w:pStyle w:val="font8"/>
            <w:spacing w:before="0" w:beforeAutospacing="0" w:after="0" w:afterAutospacing="0"/>
            <w:textAlignment w:val="baseline"/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</w:pPr>
          <w:r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>Kind regards,</w:t>
          </w:r>
        </w:p>
        <w:p w14:paraId="4275ADF6" w14:textId="00F8C115" w:rsidR="001518DB" w:rsidRDefault="000811EE" w:rsidP="001518DB">
          <w:pPr>
            <w:pStyle w:val="font8"/>
            <w:spacing w:before="0" w:beforeAutospacing="0" w:after="0" w:afterAutospacing="0"/>
            <w:textAlignment w:val="baseline"/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sectPr w:rsidR="001518DB" w:rsidSect="0033045A">
              <w:headerReference w:type="first" r:id="rId8"/>
              <w:pgSz w:w="11906" w:h="16838"/>
              <w:pgMar w:top="720" w:right="720" w:bottom="340" w:left="720" w:header="425" w:footer="709" w:gutter="0"/>
              <w:pgNumType w:start="0"/>
              <w:cols w:space="708"/>
              <w:titlePg/>
              <w:docGrid w:linePitch="360"/>
            </w:sectPr>
          </w:pPr>
          <w:r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>Johnny and Christi</w:t>
          </w:r>
          <w:r w:rsidR="001518DB"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>e</w:t>
          </w:r>
        </w:p>
        <w:p w14:paraId="2A7934DD" w14:textId="593F0B7C" w:rsidR="007B69FF" w:rsidRPr="001518DB" w:rsidRDefault="00000000" w:rsidP="001518DB">
          <w:pPr>
            <w:pStyle w:val="font8"/>
            <w:spacing w:before="0" w:beforeAutospacing="0" w:after="0" w:afterAutospacing="0"/>
            <w:textAlignment w:val="baseline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2126"/>
        <w:gridCol w:w="2943"/>
      </w:tblGrid>
      <w:tr w:rsidR="009F493D" w14:paraId="43BFF4AC" w14:textId="77777777" w:rsidTr="009F493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58F1D" w14:textId="5E1726D7" w:rsidR="009F493D" w:rsidRPr="009F493D" w:rsidRDefault="00F5778D" w:rsidP="00F5778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Return </w:t>
            </w:r>
            <w:r w:rsidR="009F493D" w:rsidRPr="009F493D">
              <w:rPr>
                <w:sz w:val="24"/>
                <w:szCs w:val="24"/>
              </w:rPr>
              <w:t>form to: ucbsone@gmail.com</w:t>
            </w:r>
          </w:p>
        </w:tc>
      </w:tr>
      <w:tr w:rsidR="009F493D" w14:paraId="46D99C3A" w14:textId="77777777" w:rsidTr="005D1331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A399C" w14:textId="77777777" w:rsidR="009F493D" w:rsidRPr="002B7FA4" w:rsidRDefault="009F493D" w:rsidP="009F49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20E852" w14:textId="77777777" w:rsidR="009F493D" w:rsidRPr="00832B24" w:rsidRDefault="00832B24" w:rsidP="009F493D">
            <w:pPr>
              <w:jc w:val="center"/>
              <w:rPr>
                <w:b/>
                <w:bCs/>
                <w:sz w:val="36"/>
                <w:szCs w:val="36"/>
              </w:rPr>
            </w:pPr>
            <w:r w:rsidRPr="00832B24">
              <w:rPr>
                <w:b/>
                <w:bCs/>
                <w:sz w:val="36"/>
                <w:szCs w:val="36"/>
              </w:rPr>
              <w:t>REQUEST FOR PICKUP/</w:t>
            </w:r>
            <w:r w:rsidR="009F493D" w:rsidRPr="00832B24">
              <w:rPr>
                <w:b/>
                <w:bCs/>
                <w:sz w:val="36"/>
                <w:szCs w:val="36"/>
              </w:rPr>
              <w:t>RELEASE/TRANSFER</w:t>
            </w:r>
            <w:r w:rsidRPr="00832B24">
              <w:rPr>
                <w:b/>
                <w:bCs/>
                <w:sz w:val="36"/>
                <w:szCs w:val="36"/>
              </w:rPr>
              <w:t xml:space="preserve"> OF OWNERSHIP</w:t>
            </w:r>
            <w:r w:rsidR="009F493D" w:rsidRPr="00832B24">
              <w:rPr>
                <w:b/>
                <w:bCs/>
                <w:sz w:val="36"/>
                <w:szCs w:val="36"/>
              </w:rPr>
              <w:t xml:space="preserve"> FORM</w:t>
            </w:r>
          </w:p>
          <w:p w14:paraId="347D52AE" w14:textId="77777777" w:rsidR="00AC2DE1" w:rsidRPr="009F493D" w:rsidRDefault="00AC2DE1" w:rsidP="009F49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32B24" w14:paraId="2E6ECE44" w14:textId="77777777" w:rsidTr="005D133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54B2DB2" w14:textId="363D6D10" w:rsidR="00832B24" w:rsidRDefault="00000000" w:rsidP="00772A7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4388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F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2B24">
              <w:rPr>
                <w:sz w:val="24"/>
                <w:szCs w:val="24"/>
              </w:rPr>
              <w:t xml:space="preserve">Pickup Required </w:t>
            </w:r>
            <w:proofErr w:type="gramStart"/>
            <w:r w:rsidR="00832B24">
              <w:rPr>
                <w:sz w:val="24"/>
                <w:szCs w:val="24"/>
              </w:rPr>
              <w:t>From</w:t>
            </w:r>
            <w:proofErr w:type="gramEnd"/>
            <w:r w:rsidR="00832B24">
              <w:rPr>
                <w:sz w:val="24"/>
                <w:szCs w:val="24"/>
              </w:rPr>
              <w:t xml:space="preserve"> Company / Address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4CA39" w14:textId="56B51932" w:rsidR="00832B24" w:rsidRDefault="00000000" w:rsidP="00772A7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8835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F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2B24">
              <w:rPr>
                <w:sz w:val="24"/>
                <w:szCs w:val="24"/>
              </w:rPr>
              <w:t>In UCBS storage</w:t>
            </w:r>
          </w:p>
        </w:tc>
      </w:tr>
      <w:tr w:rsidR="00832B24" w14:paraId="502C6789" w14:textId="77777777" w:rsidTr="002B7FA4">
        <w:trPr>
          <w:trHeight w:val="429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BCD35" w14:textId="77777777" w:rsidR="00832B24" w:rsidRDefault="00832B24" w:rsidP="00832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(Check one box only)</w:t>
            </w:r>
          </w:p>
        </w:tc>
      </w:tr>
      <w:tr w:rsidR="00832B24" w14:paraId="7CDD61FF" w14:textId="77777777" w:rsidTr="00772A75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8CC138" w14:textId="667B62D2" w:rsidR="00832B24" w:rsidRDefault="00832B24" w:rsidP="00832B24">
            <w:pPr>
              <w:rPr>
                <w:sz w:val="24"/>
                <w:szCs w:val="24"/>
              </w:rPr>
            </w:pPr>
            <w:r w:rsidRPr="00AC2DE1">
              <w:rPr>
                <w:b/>
                <w:bCs/>
                <w:sz w:val="32"/>
                <w:szCs w:val="32"/>
              </w:rPr>
              <w:t>RELEASED</w:t>
            </w:r>
            <w:r w:rsidR="00F5778D">
              <w:rPr>
                <w:b/>
                <w:bCs/>
                <w:sz w:val="32"/>
                <w:szCs w:val="32"/>
              </w:rPr>
              <w:t xml:space="preserve">/COLLECT </w:t>
            </w:r>
            <w:proofErr w:type="gramStart"/>
            <w:r w:rsidRPr="00AC2DE1">
              <w:rPr>
                <w:b/>
                <w:bCs/>
                <w:sz w:val="32"/>
                <w:szCs w:val="32"/>
              </w:rPr>
              <w:t>FROM</w:t>
            </w:r>
            <w:r>
              <w:rPr>
                <w:sz w:val="24"/>
                <w:szCs w:val="24"/>
              </w:rPr>
              <w:t xml:space="preserve">  </w:t>
            </w:r>
            <w:r w:rsidR="00CF1797">
              <w:rPr>
                <w:sz w:val="24"/>
                <w:szCs w:val="24"/>
              </w:rPr>
              <w:t>(</w:t>
            </w:r>
            <w:proofErr w:type="gramEnd"/>
            <w:r w:rsidR="00CF1797">
              <w:rPr>
                <w:sz w:val="24"/>
                <w:szCs w:val="24"/>
              </w:rPr>
              <w:t>OLD OWNER)</w:t>
            </w:r>
          </w:p>
        </w:tc>
      </w:tr>
      <w:tr w:rsidR="00832B24" w14:paraId="3D9D1DD7" w14:textId="77777777" w:rsidTr="00832B24">
        <w:tc>
          <w:tcPr>
            <w:tcW w:w="5387" w:type="dxa"/>
            <w:tcBorders>
              <w:bottom w:val="single" w:sz="4" w:space="0" w:color="auto"/>
            </w:tcBorders>
          </w:tcPr>
          <w:p w14:paraId="54057FFA" w14:textId="77777777" w:rsidR="00832B24" w:rsidRDefault="00832B24" w:rsidP="00832B24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Company Name:</w:t>
            </w:r>
            <w:r w:rsidRPr="00836CBC">
              <w:rPr>
                <w:color w:val="ED7D31" w:themeColor="accent2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70706820"/>
                <w:placeholder>
                  <w:docPart w:val="7A6F5234B68648D993E5964AA4787D69"/>
                </w:placeholder>
                <w:showingPlcHdr/>
              </w:sdtPr>
              <w:sdtContent>
                <w:r w:rsidR="00AF75CA"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14:paraId="720B7BE6" w14:textId="77777777" w:rsidR="00832B24" w:rsidRDefault="00832B24" w:rsidP="00832B24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Contact: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45954236"/>
                <w:placeholder>
                  <w:docPart w:val="683242D0BBE1406C9E015066E87958D7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32B24" w14:paraId="591D6C61" w14:textId="77777777" w:rsidTr="00871CFB">
        <w:tc>
          <w:tcPr>
            <w:tcW w:w="5387" w:type="dxa"/>
            <w:tcBorders>
              <w:bottom w:val="single" w:sz="4" w:space="0" w:color="auto"/>
            </w:tcBorders>
          </w:tcPr>
          <w:p w14:paraId="4F8EA18A" w14:textId="77777777" w:rsidR="00832B24" w:rsidRDefault="00832B24" w:rsidP="00832B24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Address: Line 1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52447027"/>
                <w:placeholder>
                  <w:docPart w:val="92FFC4906C41446AB3B2543A06A2CE2C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DD7FC35" w14:textId="77777777" w:rsidR="00832B24" w:rsidRDefault="00832B24" w:rsidP="00832B24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Line 2</w:t>
            </w:r>
            <w:r>
              <w:rPr>
                <w:sz w:val="24"/>
                <w:szCs w:val="24"/>
              </w:rPr>
              <w:t>:</w:t>
            </w:r>
            <w:sdt>
              <w:sdtPr>
                <w:rPr>
                  <w:sz w:val="24"/>
                  <w:szCs w:val="24"/>
                </w:rPr>
                <w:id w:val="-1596159211"/>
                <w:placeholder>
                  <w:docPart w:val="AB6D503C1198421E9162ED96A8842DA5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F34542" w14:textId="77777777" w:rsidR="000F783F" w:rsidRDefault="000F783F" w:rsidP="00832B24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City: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82133734"/>
                <w:placeholder>
                  <w:docPart w:val="09F436B4B6904ADFA5181D7DECEF6016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B4E42B" w14:textId="77777777" w:rsidR="00832B24" w:rsidRPr="00836CBC" w:rsidRDefault="000F783F" w:rsidP="00832B24">
            <w:pPr>
              <w:rPr>
                <w:color w:val="4472C4" w:themeColor="accent1"/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State</w:t>
            </w:r>
            <w:r w:rsidR="00832B24" w:rsidRPr="00836CBC">
              <w:rPr>
                <w:color w:val="4472C4" w:themeColor="accent1"/>
                <w:sz w:val="24"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1443964308"/>
              <w:placeholder>
                <w:docPart w:val="05EB3E2C296D46BC9DF5E6687DC4D1B3"/>
              </w:placeholder>
              <w:showingPlcHdr/>
              <w:dropDownList>
                <w:listItem w:value="Choose an item."/>
                <w:listItem w:displayText="QLD" w:value="QLD"/>
                <w:listItem w:displayText="NSW" w:value="NSW"/>
                <w:listItem w:displayText="VIC" w:value="VIC"/>
                <w:listItem w:displayText="TAS" w:value="TAS"/>
                <w:listItem w:displayText="SA" w:value="SA"/>
                <w:listItem w:displayText="WA" w:value="WA"/>
                <w:listItem w:displayText="NT" w:value="NT"/>
                <w:listItem w:displayText="ACT" w:value="ACT"/>
              </w:dropDownList>
            </w:sdtPr>
            <w:sdtContent>
              <w:p w14:paraId="42A234BD" w14:textId="77777777" w:rsidR="00832B24" w:rsidRDefault="000F783F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943" w:type="dxa"/>
            <w:tcBorders>
              <w:bottom w:val="single" w:sz="4" w:space="0" w:color="auto"/>
            </w:tcBorders>
          </w:tcPr>
          <w:p w14:paraId="63CE1EE2" w14:textId="77777777" w:rsidR="00832B24" w:rsidRPr="00836CBC" w:rsidRDefault="00832B24" w:rsidP="00832B24">
            <w:pPr>
              <w:rPr>
                <w:color w:val="4472C4" w:themeColor="accent1"/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 xml:space="preserve">Post Code: </w:t>
            </w:r>
          </w:p>
          <w:sdt>
            <w:sdtPr>
              <w:rPr>
                <w:sz w:val="24"/>
                <w:szCs w:val="24"/>
              </w:rPr>
              <w:id w:val="-714582335"/>
              <w:placeholder>
                <w:docPart w:val="92FFC4906C41446AB3B2543A06A2CE2C"/>
              </w:placeholder>
              <w:showingPlcHdr/>
              <w:text/>
            </w:sdtPr>
            <w:sdtContent>
              <w:p w14:paraId="7583B757" w14:textId="4ADB61D5" w:rsidR="00832B24" w:rsidRDefault="00154160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32B24" w14:paraId="0937D370" w14:textId="77777777" w:rsidTr="00832B24">
        <w:tc>
          <w:tcPr>
            <w:tcW w:w="5387" w:type="dxa"/>
            <w:tcBorders>
              <w:bottom w:val="single" w:sz="4" w:space="0" w:color="auto"/>
            </w:tcBorders>
          </w:tcPr>
          <w:p w14:paraId="58D3B51B" w14:textId="7E3E7400" w:rsidR="00832B24" w:rsidRDefault="00832B24" w:rsidP="00832B24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Email: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85891832"/>
                <w:placeholder>
                  <w:docPart w:val="AB6D503C1198421E9162ED96A8842DA5"/>
                </w:placeholder>
                <w:showingPlcHdr/>
                <w:text/>
              </w:sdtPr>
              <w:sdtContent>
                <w:r w:rsidR="00154160"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14:paraId="4CD7ADEA" w14:textId="49BAA98E" w:rsidR="00832B24" w:rsidRDefault="00832B24" w:rsidP="00832B24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 xml:space="preserve">Phone #: </w:t>
            </w:r>
            <w:sdt>
              <w:sdtPr>
                <w:rPr>
                  <w:sz w:val="24"/>
                  <w:szCs w:val="24"/>
                </w:rPr>
                <w:id w:val="-962108359"/>
                <w:placeholder>
                  <w:docPart w:val="AB6D503C1198421E9162ED96A8842DA5"/>
                </w:placeholder>
                <w:showingPlcHdr/>
                <w:text/>
              </w:sdtPr>
              <w:sdtContent>
                <w:r w:rsidR="00154160"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32B24" w14:paraId="33519083" w14:textId="77777777" w:rsidTr="00832B24">
        <w:tc>
          <w:tcPr>
            <w:tcW w:w="1045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DB7129B" w14:textId="77777777" w:rsidR="00832B24" w:rsidRDefault="00832B24" w:rsidP="00832B24">
            <w:pPr>
              <w:jc w:val="center"/>
              <w:rPr>
                <w:sz w:val="24"/>
                <w:szCs w:val="24"/>
              </w:rPr>
            </w:pPr>
          </w:p>
        </w:tc>
      </w:tr>
      <w:tr w:rsidR="00832B24" w14:paraId="0DFE9891" w14:textId="77777777" w:rsidTr="00871CFB"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21C103" w14:textId="77777777" w:rsidR="00832B24" w:rsidRPr="00871CFB" w:rsidRDefault="00832B24" w:rsidP="00871CFB">
            <w:pPr>
              <w:rPr>
                <w:b/>
                <w:bCs/>
                <w:sz w:val="32"/>
                <w:szCs w:val="32"/>
              </w:rPr>
            </w:pPr>
            <w:r w:rsidRPr="00871CFB">
              <w:rPr>
                <w:b/>
                <w:bCs/>
                <w:sz w:val="32"/>
                <w:szCs w:val="32"/>
              </w:rPr>
              <w:t>SEMEN REQUIRED TO BE AT RECEIVER / DESTINATION:</w:t>
            </w:r>
          </w:p>
          <w:p w14:paraId="38F67E9C" w14:textId="77777777" w:rsidR="00832B24" w:rsidRPr="009F493D" w:rsidRDefault="00832B24" w:rsidP="00136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(Form will not be accepted if left blank or ‘ASAP’ is re</w:t>
            </w:r>
            <w:r w:rsidR="00136830">
              <w:rPr>
                <w:sz w:val="24"/>
                <w:szCs w:val="24"/>
              </w:rPr>
              <w:t>quested – Please see previous page for shipping times.</w:t>
            </w:r>
            <w:r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917284796"/>
            <w:placeholder>
              <w:docPart w:val="A8E771F7D4DE4A56B4268D5A777A2A6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943" w:type="dxa"/>
                <w:tcBorders>
                  <w:bottom w:val="single" w:sz="4" w:space="0" w:color="auto"/>
                </w:tcBorders>
              </w:tcPr>
              <w:p w14:paraId="6363FD70" w14:textId="77777777" w:rsidR="00832B24" w:rsidRPr="009F493D" w:rsidRDefault="00832B24" w:rsidP="00832B24">
                <w:pPr>
                  <w:jc w:val="center"/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32B24" w14:paraId="0B4AF099" w14:textId="77777777" w:rsidTr="009F493D">
        <w:tc>
          <w:tcPr>
            <w:tcW w:w="1045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047BDD8" w14:textId="77777777" w:rsidR="00832B24" w:rsidRDefault="00832B24" w:rsidP="00871CFB">
            <w:pPr>
              <w:rPr>
                <w:sz w:val="24"/>
                <w:szCs w:val="24"/>
              </w:rPr>
            </w:pPr>
          </w:p>
        </w:tc>
      </w:tr>
      <w:tr w:rsidR="00832B24" w14:paraId="05DCAD67" w14:textId="77777777" w:rsidTr="00871CFB">
        <w:trPr>
          <w:trHeight w:val="384"/>
        </w:trPr>
        <w:tc>
          <w:tcPr>
            <w:tcW w:w="7513" w:type="dxa"/>
            <w:gridSpan w:val="2"/>
          </w:tcPr>
          <w:p w14:paraId="54FCCB10" w14:textId="77777777" w:rsidR="00832B24" w:rsidRPr="00832B24" w:rsidRDefault="00832B24" w:rsidP="00832B24">
            <w:pPr>
              <w:jc w:val="center"/>
              <w:rPr>
                <w:b/>
                <w:bCs/>
                <w:sz w:val="24"/>
                <w:szCs w:val="24"/>
              </w:rPr>
            </w:pPr>
            <w:r w:rsidRPr="00832B24">
              <w:rPr>
                <w:b/>
                <w:bCs/>
                <w:sz w:val="24"/>
                <w:szCs w:val="24"/>
              </w:rPr>
              <w:t>SEMEN/EMBRYO TO BE RELEASED</w:t>
            </w:r>
          </w:p>
        </w:tc>
        <w:tc>
          <w:tcPr>
            <w:tcW w:w="2943" w:type="dxa"/>
          </w:tcPr>
          <w:p w14:paraId="01070879" w14:textId="77777777" w:rsidR="00832B24" w:rsidRPr="00832B24" w:rsidRDefault="00832B24" w:rsidP="00832B24">
            <w:pPr>
              <w:jc w:val="center"/>
              <w:rPr>
                <w:b/>
                <w:bCs/>
                <w:sz w:val="24"/>
                <w:szCs w:val="24"/>
              </w:rPr>
            </w:pPr>
            <w:r w:rsidRPr="00832B24">
              <w:rPr>
                <w:b/>
                <w:bCs/>
                <w:sz w:val="24"/>
                <w:szCs w:val="24"/>
              </w:rPr>
              <w:t># STRAWS / EMBRYOS</w:t>
            </w:r>
          </w:p>
        </w:tc>
      </w:tr>
      <w:tr w:rsidR="00832B24" w14:paraId="7DE6A9A1" w14:textId="77777777" w:rsidTr="00871CFB">
        <w:trPr>
          <w:trHeight w:val="347"/>
        </w:trPr>
        <w:sdt>
          <w:sdtPr>
            <w:rPr>
              <w:sz w:val="24"/>
              <w:szCs w:val="24"/>
            </w:rPr>
            <w:id w:val="-1158987765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7513" w:type="dxa"/>
                <w:gridSpan w:val="2"/>
              </w:tcPr>
              <w:p w14:paraId="7DF4F8AB" w14:textId="6A954A36" w:rsidR="00832B24" w:rsidRDefault="00154160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70213930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2943" w:type="dxa"/>
              </w:tcPr>
              <w:p w14:paraId="39F4C2EC" w14:textId="30C2FE46" w:rsidR="00832B24" w:rsidRDefault="00154160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B24" w14:paraId="68F955FA" w14:textId="77777777" w:rsidTr="00871CFB">
        <w:trPr>
          <w:trHeight w:val="417"/>
        </w:trPr>
        <w:sdt>
          <w:sdtPr>
            <w:rPr>
              <w:sz w:val="24"/>
              <w:szCs w:val="24"/>
            </w:rPr>
            <w:id w:val="-2147418017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7513" w:type="dxa"/>
                <w:gridSpan w:val="2"/>
              </w:tcPr>
              <w:p w14:paraId="150673C9" w14:textId="59D9976E" w:rsidR="00832B24" w:rsidRDefault="00154160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53581491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2943" w:type="dxa"/>
              </w:tcPr>
              <w:p w14:paraId="3394A7E2" w14:textId="411B5FCB" w:rsidR="00832B24" w:rsidRDefault="00154160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B24" w14:paraId="56693F3A" w14:textId="77777777" w:rsidTr="00871CFB">
        <w:trPr>
          <w:trHeight w:val="417"/>
        </w:trPr>
        <w:sdt>
          <w:sdtPr>
            <w:rPr>
              <w:sz w:val="24"/>
              <w:szCs w:val="24"/>
            </w:rPr>
            <w:id w:val="-485629907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7513" w:type="dxa"/>
                <w:gridSpan w:val="2"/>
              </w:tcPr>
              <w:p w14:paraId="40643F99" w14:textId="52439C23" w:rsidR="00832B24" w:rsidRDefault="00154160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16386865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2943" w:type="dxa"/>
              </w:tcPr>
              <w:p w14:paraId="60E89A03" w14:textId="6C0E7998" w:rsidR="00832B24" w:rsidRDefault="00154160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B24" w14:paraId="52C0A70F" w14:textId="77777777" w:rsidTr="00871CFB">
        <w:trPr>
          <w:trHeight w:val="417"/>
        </w:trPr>
        <w:sdt>
          <w:sdtPr>
            <w:rPr>
              <w:sz w:val="24"/>
              <w:szCs w:val="24"/>
            </w:rPr>
            <w:id w:val="-2008821405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7513" w:type="dxa"/>
                <w:gridSpan w:val="2"/>
              </w:tcPr>
              <w:p w14:paraId="1EAB819E" w14:textId="187E381D" w:rsidR="00832B24" w:rsidRDefault="00154160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82447717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2943" w:type="dxa"/>
              </w:tcPr>
              <w:p w14:paraId="3498534E" w14:textId="66EB7F41" w:rsidR="00832B24" w:rsidRDefault="00154160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B24" w14:paraId="65348E1B" w14:textId="77777777" w:rsidTr="00871CFB">
        <w:trPr>
          <w:trHeight w:val="417"/>
        </w:trPr>
        <w:sdt>
          <w:sdtPr>
            <w:rPr>
              <w:sz w:val="24"/>
              <w:szCs w:val="24"/>
            </w:rPr>
            <w:id w:val="-1899661504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7513" w:type="dxa"/>
                <w:gridSpan w:val="2"/>
              </w:tcPr>
              <w:p w14:paraId="43D5CE7B" w14:textId="21495603" w:rsidR="00832B24" w:rsidRDefault="00154160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77131418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2943" w:type="dxa"/>
              </w:tcPr>
              <w:p w14:paraId="7C5F0AF7" w14:textId="77913965" w:rsidR="00832B24" w:rsidRDefault="00154160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B24" w14:paraId="3F4EFAAE" w14:textId="77777777" w:rsidTr="00871CFB">
        <w:trPr>
          <w:trHeight w:val="314"/>
        </w:trPr>
        <w:sdt>
          <w:sdtPr>
            <w:rPr>
              <w:sz w:val="24"/>
              <w:szCs w:val="24"/>
            </w:rPr>
            <w:id w:val="1229275268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7513" w:type="dxa"/>
                <w:gridSpan w:val="2"/>
                <w:tcBorders>
                  <w:bottom w:val="single" w:sz="4" w:space="0" w:color="auto"/>
                </w:tcBorders>
              </w:tcPr>
              <w:p w14:paraId="2C3C7CB3" w14:textId="632AE9A1" w:rsidR="00832B24" w:rsidRDefault="00154160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9544511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2943" w:type="dxa"/>
                <w:tcBorders>
                  <w:bottom w:val="single" w:sz="4" w:space="0" w:color="auto"/>
                </w:tcBorders>
              </w:tcPr>
              <w:p w14:paraId="27889F2B" w14:textId="4DFEEC84" w:rsidR="00832B24" w:rsidRDefault="00154160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2A75" w14:paraId="6293FE5F" w14:textId="77777777" w:rsidTr="002B7FA4">
        <w:trPr>
          <w:trHeight w:val="245"/>
        </w:trPr>
        <w:tc>
          <w:tcPr>
            <w:tcW w:w="7513" w:type="dxa"/>
            <w:gridSpan w:val="2"/>
            <w:tcBorders>
              <w:left w:val="nil"/>
              <w:right w:val="nil"/>
            </w:tcBorders>
          </w:tcPr>
          <w:p w14:paraId="53F3B8AE" w14:textId="77777777" w:rsidR="00772A75" w:rsidRDefault="00772A75" w:rsidP="00871CFB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left w:val="nil"/>
              <w:right w:val="nil"/>
            </w:tcBorders>
          </w:tcPr>
          <w:p w14:paraId="4800D263" w14:textId="77777777" w:rsidR="00772A75" w:rsidRDefault="00772A75" w:rsidP="00832B24">
            <w:pPr>
              <w:rPr>
                <w:sz w:val="24"/>
                <w:szCs w:val="24"/>
              </w:rPr>
            </w:pPr>
          </w:p>
        </w:tc>
      </w:tr>
      <w:tr w:rsidR="00772A75" w14:paraId="28EA00F3" w14:textId="77777777" w:rsidTr="00772A75">
        <w:trPr>
          <w:trHeight w:val="417"/>
        </w:trPr>
        <w:tc>
          <w:tcPr>
            <w:tcW w:w="10456" w:type="dxa"/>
            <w:gridSpan w:val="3"/>
            <w:shd w:val="clear" w:color="auto" w:fill="D9D9D9" w:themeFill="background1" w:themeFillShade="D9"/>
          </w:tcPr>
          <w:p w14:paraId="62927D9E" w14:textId="456020B0" w:rsidR="00772A75" w:rsidRDefault="00772A75" w:rsidP="00772A75">
            <w:pPr>
              <w:rPr>
                <w:sz w:val="24"/>
                <w:szCs w:val="24"/>
              </w:rPr>
            </w:pPr>
            <w:r w:rsidRPr="00AC2DE1">
              <w:rPr>
                <w:b/>
                <w:bCs/>
                <w:sz w:val="32"/>
                <w:szCs w:val="32"/>
              </w:rPr>
              <w:t xml:space="preserve">RELEASED </w:t>
            </w:r>
            <w:r>
              <w:rPr>
                <w:b/>
                <w:bCs/>
                <w:sz w:val="32"/>
                <w:szCs w:val="32"/>
              </w:rPr>
              <w:t>TO</w:t>
            </w:r>
            <w:r>
              <w:rPr>
                <w:sz w:val="24"/>
                <w:szCs w:val="24"/>
              </w:rPr>
              <w:t xml:space="preserve"> </w:t>
            </w:r>
            <w:r w:rsidR="00CF1797">
              <w:rPr>
                <w:sz w:val="24"/>
                <w:szCs w:val="24"/>
              </w:rPr>
              <w:t>(NEW OWNER)</w:t>
            </w:r>
          </w:p>
        </w:tc>
      </w:tr>
      <w:tr w:rsidR="00772A75" w14:paraId="60A170A5" w14:textId="77777777" w:rsidTr="0085233B">
        <w:tc>
          <w:tcPr>
            <w:tcW w:w="5387" w:type="dxa"/>
            <w:tcBorders>
              <w:bottom w:val="single" w:sz="4" w:space="0" w:color="auto"/>
            </w:tcBorders>
          </w:tcPr>
          <w:p w14:paraId="4B3596C9" w14:textId="77777777" w:rsidR="00772A75" w:rsidRDefault="00772A75" w:rsidP="0085233B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Company Name: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27558764"/>
                <w:placeholder>
                  <w:docPart w:val="77501C18EE614F58B766D6168399AA28"/>
                </w:placeholder>
                <w:showingPlcHdr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14:paraId="61E6719D" w14:textId="77777777" w:rsidR="00772A75" w:rsidRDefault="00772A75" w:rsidP="0085233B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Contact: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66251970"/>
                <w:placeholder>
                  <w:docPart w:val="8932C0A73D7E4084900CFD78743EA159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2A75" w14:paraId="409314D2" w14:textId="77777777" w:rsidTr="00871CFB">
        <w:tc>
          <w:tcPr>
            <w:tcW w:w="5387" w:type="dxa"/>
            <w:tcBorders>
              <w:bottom w:val="single" w:sz="4" w:space="0" w:color="auto"/>
            </w:tcBorders>
          </w:tcPr>
          <w:p w14:paraId="2C6B5743" w14:textId="77777777" w:rsidR="00772A75" w:rsidRDefault="00772A75" w:rsidP="0085233B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Address: Line 1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2862449"/>
                <w:placeholder>
                  <w:docPart w:val="4E0365E2186749DDA76557050A24565E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CFF7FB4" w14:textId="77777777" w:rsidR="00772A75" w:rsidRDefault="00772A75" w:rsidP="0085233B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Line 2:</w:t>
            </w:r>
            <w:sdt>
              <w:sdtPr>
                <w:rPr>
                  <w:sz w:val="24"/>
                  <w:szCs w:val="24"/>
                </w:rPr>
                <w:id w:val="1037324316"/>
                <w:placeholder>
                  <w:docPart w:val="C47A60127AA245A4A6903A2FE93B6E07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D2F87A" w14:textId="77777777" w:rsidR="000F783F" w:rsidRDefault="000F783F" w:rsidP="0085233B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City: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48029131"/>
                <w:placeholder>
                  <w:docPart w:val="B0273084486848349C9D143046A631C3"/>
                </w:placeholder>
                <w:showingPlcHdr/>
                <w:text/>
              </w:sdtPr>
              <w:sdtContent>
                <w:r w:rsidR="00836CBC" w:rsidRPr="007325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93433A" w14:textId="77777777" w:rsidR="00772A75" w:rsidRPr="00836CBC" w:rsidRDefault="000F783F" w:rsidP="0085233B">
            <w:pPr>
              <w:rPr>
                <w:color w:val="4472C4" w:themeColor="accent1"/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State</w:t>
            </w:r>
            <w:r w:rsidR="00772A75" w:rsidRPr="00836CBC">
              <w:rPr>
                <w:color w:val="4472C4" w:themeColor="accent1"/>
                <w:sz w:val="24"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485059786"/>
              <w:placeholder>
                <w:docPart w:val="81758C78B98E40858DEBFF8DDFB9747C"/>
              </w:placeholder>
              <w:showingPlcHdr/>
              <w:dropDownList>
                <w:listItem w:value="Choose an item."/>
                <w:listItem w:displayText="QLD" w:value="QLD"/>
                <w:listItem w:displayText="NSW" w:value="NSW"/>
                <w:listItem w:displayText="VIC" w:value="VIC"/>
                <w:listItem w:displayText="TAS" w:value="TAS"/>
                <w:listItem w:displayText="SA" w:value="SA"/>
                <w:listItem w:displayText="WA" w:value="WA"/>
                <w:listItem w:displayText="NT" w:value="NT"/>
                <w:listItem w:displayText="ACT" w:value="ACT"/>
              </w:dropDownList>
            </w:sdtPr>
            <w:sdtContent>
              <w:p w14:paraId="6486D8EB" w14:textId="77777777" w:rsidR="00772A75" w:rsidRDefault="000F783F" w:rsidP="0085233B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943" w:type="dxa"/>
            <w:tcBorders>
              <w:bottom w:val="single" w:sz="4" w:space="0" w:color="auto"/>
            </w:tcBorders>
          </w:tcPr>
          <w:p w14:paraId="243C88D6" w14:textId="77777777" w:rsidR="00772A75" w:rsidRPr="00836CBC" w:rsidRDefault="00772A75" w:rsidP="0085233B">
            <w:pPr>
              <w:rPr>
                <w:color w:val="4472C4" w:themeColor="accent1"/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 xml:space="preserve">Post Code: </w:t>
            </w:r>
          </w:p>
          <w:sdt>
            <w:sdtPr>
              <w:rPr>
                <w:sz w:val="24"/>
                <w:szCs w:val="24"/>
              </w:rPr>
              <w:id w:val="323556927"/>
              <w:placeholder>
                <w:docPart w:val="4E0365E2186749DDA76557050A24565E"/>
              </w:placeholder>
              <w:showingPlcHdr/>
              <w:text/>
            </w:sdtPr>
            <w:sdtContent>
              <w:p w14:paraId="415A4EF0" w14:textId="0C478BDD" w:rsidR="00772A75" w:rsidRDefault="00154160" w:rsidP="0085233B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72A75" w14:paraId="6CDF5576" w14:textId="77777777" w:rsidTr="0085233B">
        <w:tc>
          <w:tcPr>
            <w:tcW w:w="5387" w:type="dxa"/>
            <w:tcBorders>
              <w:bottom w:val="single" w:sz="4" w:space="0" w:color="auto"/>
            </w:tcBorders>
          </w:tcPr>
          <w:p w14:paraId="659288A4" w14:textId="77777777" w:rsidR="00772A75" w:rsidRDefault="00772A75" w:rsidP="0085233B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Email: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34670803"/>
                <w:placeholder>
                  <w:docPart w:val="BDF10AAE23AB41938047F0D2440F76C2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14:paraId="4190D8F0" w14:textId="6AACA2A3" w:rsidR="00772A75" w:rsidRDefault="00772A75" w:rsidP="0085233B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Phone #: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35832932"/>
                <w:placeholder>
                  <w:docPart w:val="BDF10AAE23AB41938047F0D2440F76C2"/>
                </w:placeholder>
                <w:showingPlcHdr/>
                <w:text/>
              </w:sdtPr>
              <w:sdtContent>
                <w:r w:rsidR="00154160"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EDE8DBF" w14:textId="254A5999" w:rsidR="009A15FE" w:rsidRDefault="009A15FE" w:rsidP="00871CF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2126"/>
        <w:gridCol w:w="2943"/>
      </w:tblGrid>
      <w:tr w:rsidR="00871CFB" w14:paraId="40457495" w14:textId="77777777" w:rsidTr="00B47622">
        <w:trPr>
          <w:trHeight w:val="417"/>
        </w:trPr>
        <w:tc>
          <w:tcPr>
            <w:tcW w:w="10456" w:type="dxa"/>
            <w:gridSpan w:val="3"/>
            <w:shd w:val="clear" w:color="auto" w:fill="D9D9D9" w:themeFill="background1" w:themeFillShade="D9"/>
          </w:tcPr>
          <w:p w14:paraId="247F3C9F" w14:textId="4E25FCBC" w:rsidR="00871CFB" w:rsidRDefault="00871CFB" w:rsidP="00B47622">
            <w:pPr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DELIVER</w:t>
            </w:r>
            <w:r w:rsidR="00CF1797">
              <w:rPr>
                <w:b/>
                <w:bCs/>
                <w:sz w:val="32"/>
                <w:szCs w:val="32"/>
              </w:rPr>
              <w:t>/SHIP</w:t>
            </w:r>
            <w:r w:rsidRPr="00AC2DE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TO</w:t>
            </w:r>
            <w:r>
              <w:rPr>
                <w:sz w:val="24"/>
                <w:szCs w:val="24"/>
              </w:rPr>
              <w:t xml:space="preserve"> </w:t>
            </w:r>
            <w:r w:rsidR="005B3920">
              <w:rPr>
                <w:sz w:val="24"/>
                <w:szCs w:val="24"/>
              </w:rPr>
              <w:t>(only vets and AI centres accepted)</w:t>
            </w:r>
          </w:p>
        </w:tc>
      </w:tr>
      <w:tr w:rsidR="00871CFB" w14:paraId="024607B4" w14:textId="77777777" w:rsidTr="00B47622">
        <w:tc>
          <w:tcPr>
            <w:tcW w:w="5387" w:type="dxa"/>
            <w:tcBorders>
              <w:bottom w:val="single" w:sz="4" w:space="0" w:color="auto"/>
            </w:tcBorders>
          </w:tcPr>
          <w:p w14:paraId="41212DC7" w14:textId="77777777" w:rsidR="00871CFB" w:rsidRDefault="00871CFB" w:rsidP="00B47622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Company Name: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98512170"/>
                <w:placeholder>
                  <w:docPart w:val="E7C0EFD1850C437788277AD775CDF79C"/>
                </w:placeholder>
                <w:showingPlcHdr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14:paraId="30E5FDCA" w14:textId="77777777" w:rsidR="00871CFB" w:rsidRDefault="00871CFB" w:rsidP="00B47622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Contact: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18519048"/>
                <w:placeholder>
                  <w:docPart w:val="D889CB332B3442F5B7B4401175EB19FF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71CFB" w14:paraId="4F81B60F" w14:textId="77777777" w:rsidTr="00B47622">
        <w:tc>
          <w:tcPr>
            <w:tcW w:w="5387" w:type="dxa"/>
            <w:tcBorders>
              <w:bottom w:val="single" w:sz="4" w:space="0" w:color="auto"/>
            </w:tcBorders>
          </w:tcPr>
          <w:p w14:paraId="53A22549" w14:textId="77777777" w:rsidR="00871CFB" w:rsidRDefault="00871CFB" w:rsidP="00B47622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Address: Line 1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75364812"/>
                <w:placeholder>
                  <w:docPart w:val="D00C39960D9E4DB58834E37BA75BC444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E7D3166" w14:textId="77777777" w:rsidR="00871CFB" w:rsidRDefault="00871CFB" w:rsidP="00B47622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Line 2:</w:t>
            </w:r>
            <w:sdt>
              <w:sdtPr>
                <w:rPr>
                  <w:sz w:val="24"/>
                  <w:szCs w:val="24"/>
                </w:rPr>
                <w:id w:val="1277453599"/>
                <w:placeholder>
                  <w:docPart w:val="6D2B08378B2847CBB5CA1F172318E094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3DCD24B" w14:textId="77777777" w:rsidR="00871CFB" w:rsidRDefault="00871CFB" w:rsidP="00B47622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City: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50838789"/>
                <w:placeholder>
                  <w:docPart w:val="BCF18660CEAE45E19134186260D71342"/>
                </w:placeholder>
                <w:showingPlcHdr/>
                <w:text/>
              </w:sdtPr>
              <w:sdtContent>
                <w:r w:rsidRPr="007325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97C88F2" w14:textId="77777777" w:rsidR="00871CFB" w:rsidRPr="00836CBC" w:rsidRDefault="00871CFB" w:rsidP="00B47622">
            <w:pPr>
              <w:rPr>
                <w:color w:val="4472C4" w:themeColor="accent1"/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State:</w:t>
            </w:r>
          </w:p>
          <w:sdt>
            <w:sdtPr>
              <w:rPr>
                <w:sz w:val="24"/>
                <w:szCs w:val="24"/>
              </w:rPr>
              <w:id w:val="-2020382242"/>
              <w:placeholder>
                <w:docPart w:val="879CAE86E0724E0C9F69684402EDBECA"/>
              </w:placeholder>
              <w:showingPlcHdr/>
              <w:dropDownList>
                <w:listItem w:value="Choose an item."/>
                <w:listItem w:displayText="QLD" w:value="QLD"/>
                <w:listItem w:displayText="NSW" w:value="NSW"/>
                <w:listItem w:displayText="VIC" w:value="VIC"/>
                <w:listItem w:displayText="TAS" w:value="TAS"/>
                <w:listItem w:displayText="SA" w:value="SA"/>
                <w:listItem w:displayText="WA" w:value="WA"/>
                <w:listItem w:displayText="NT" w:value="NT"/>
                <w:listItem w:displayText="ACT" w:value="ACT"/>
              </w:dropDownList>
            </w:sdtPr>
            <w:sdtContent>
              <w:p w14:paraId="399E95F0" w14:textId="77777777" w:rsidR="00871CFB" w:rsidRDefault="00871CFB" w:rsidP="00B47622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943" w:type="dxa"/>
            <w:tcBorders>
              <w:bottom w:val="single" w:sz="4" w:space="0" w:color="auto"/>
            </w:tcBorders>
          </w:tcPr>
          <w:p w14:paraId="13EAF2EE" w14:textId="77777777" w:rsidR="00871CFB" w:rsidRPr="00836CBC" w:rsidRDefault="00871CFB" w:rsidP="00B47622">
            <w:pPr>
              <w:rPr>
                <w:color w:val="4472C4" w:themeColor="accent1"/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 xml:space="preserve">Post Code: </w:t>
            </w:r>
          </w:p>
          <w:sdt>
            <w:sdtPr>
              <w:rPr>
                <w:sz w:val="24"/>
                <w:szCs w:val="24"/>
              </w:rPr>
              <w:id w:val="-1089309319"/>
              <w:placeholder>
                <w:docPart w:val="D00C39960D9E4DB58834E37BA75BC444"/>
              </w:placeholder>
              <w:showingPlcHdr/>
              <w:text/>
            </w:sdtPr>
            <w:sdtContent>
              <w:p w14:paraId="377646AA" w14:textId="1618AEBE" w:rsidR="00871CFB" w:rsidRDefault="00154160" w:rsidP="00B47622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71CFB" w14:paraId="04284C5E" w14:textId="77777777" w:rsidTr="00B47622">
        <w:tc>
          <w:tcPr>
            <w:tcW w:w="5387" w:type="dxa"/>
            <w:tcBorders>
              <w:bottom w:val="single" w:sz="4" w:space="0" w:color="auto"/>
            </w:tcBorders>
          </w:tcPr>
          <w:p w14:paraId="3E32302C" w14:textId="77777777" w:rsidR="00871CFB" w:rsidRDefault="00871CFB" w:rsidP="00B47622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Email: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90903926"/>
                <w:placeholder>
                  <w:docPart w:val="5119A82B30AA4AE49532710A8DFC5405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14:paraId="266ECFD8" w14:textId="5A191950" w:rsidR="00871CFB" w:rsidRDefault="00871CFB" w:rsidP="00B47622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Phone #: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57269457"/>
                <w:placeholder>
                  <w:docPart w:val="5119A82B30AA4AE49532710A8DFC5405"/>
                </w:placeholder>
                <w:showingPlcHdr/>
                <w:text/>
              </w:sdtPr>
              <w:sdtContent>
                <w:r w:rsidR="00154160"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AF0B838" w14:textId="57372538" w:rsidR="00772A75" w:rsidRPr="00AF75CA" w:rsidRDefault="00772A75" w:rsidP="00CF1797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AF75CA">
        <w:rPr>
          <w:color w:val="FF0000"/>
          <w:sz w:val="24"/>
          <w:szCs w:val="24"/>
        </w:rPr>
        <w:t>*HANDLING/SHIPPING CHARGES WILL BE BILLED TO NEW OWNER UNLESS OTHERWISE ADVISED TO UCBS</w:t>
      </w:r>
      <w:r w:rsidR="00AF75CA">
        <w:rPr>
          <w:color w:val="FF0000"/>
          <w:sz w:val="24"/>
          <w:szCs w:val="24"/>
        </w:rPr>
        <w:t>.</w:t>
      </w:r>
    </w:p>
    <w:p w14:paraId="0FD82266" w14:textId="77777777" w:rsidR="00772A75" w:rsidRDefault="00772A75" w:rsidP="00CF1797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AF75CA">
        <w:rPr>
          <w:color w:val="FF0000"/>
          <w:sz w:val="24"/>
          <w:szCs w:val="24"/>
        </w:rPr>
        <w:t>* PLEASE ENSURE SHIPPING ADDRESS FOR TANKS IS NOT DIFFERENT TO NORMAL POSTAL ADDRESS.</w:t>
      </w:r>
    </w:p>
    <w:p w14:paraId="71AC65AA" w14:textId="77777777" w:rsidR="00AF75CA" w:rsidRPr="00AF75CA" w:rsidRDefault="00AF75CA" w:rsidP="00CF1797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 UCBS DOES NOT OFFER INSURANCE COVERAGE FOR PRIVATE STOCK IN STORAGE OR IN TRANSIT.</w:t>
      </w:r>
    </w:p>
    <w:sectPr w:rsidR="00AF75CA" w:rsidRPr="00AF75CA" w:rsidSect="0033045A">
      <w:pgSz w:w="11906" w:h="16838" w:code="9"/>
      <w:pgMar w:top="238" w:right="720" w:bottom="340" w:left="720" w:header="425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80238" w14:textId="77777777" w:rsidR="00361242" w:rsidRDefault="00361242" w:rsidP="007949EE">
      <w:pPr>
        <w:spacing w:after="0" w:line="240" w:lineRule="auto"/>
      </w:pPr>
      <w:r>
        <w:separator/>
      </w:r>
    </w:p>
  </w:endnote>
  <w:endnote w:type="continuationSeparator" w:id="0">
    <w:p w14:paraId="39DB83F4" w14:textId="77777777" w:rsidR="00361242" w:rsidRDefault="00361242" w:rsidP="0079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17D91" w14:textId="77777777" w:rsidR="00361242" w:rsidRDefault="00361242" w:rsidP="007949EE">
      <w:pPr>
        <w:spacing w:after="0" w:line="240" w:lineRule="auto"/>
      </w:pPr>
      <w:r>
        <w:separator/>
      </w:r>
    </w:p>
  </w:footnote>
  <w:footnote w:type="continuationSeparator" w:id="0">
    <w:p w14:paraId="1447A0B0" w14:textId="77777777" w:rsidR="00361242" w:rsidRDefault="00361242" w:rsidP="0079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01425" w14:textId="1764F6D8" w:rsidR="007949EE" w:rsidRPr="007949EE" w:rsidRDefault="002B7FA4" w:rsidP="007949EE">
    <w:pPr>
      <w:spacing w:after="0" w:line="240" w:lineRule="auto"/>
      <w:jc w:val="right"/>
      <w:rPr>
        <w:b/>
        <w:bCs/>
        <w:color w:val="FFFFFF" w:themeColor="background1"/>
      </w:rPr>
    </w:pPr>
    <w:r w:rsidRPr="007949EE">
      <w:rPr>
        <w:rFonts w:cs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3A5746B6" wp14:editId="4F8EA940">
          <wp:simplePos x="0" y="0"/>
          <wp:positionH relativeFrom="column">
            <wp:posOffset>-54285</wp:posOffset>
          </wp:positionH>
          <wp:positionV relativeFrom="page">
            <wp:posOffset>151765</wp:posOffset>
          </wp:positionV>
          <wp:extent cx="6743700" cy="1165085"/>
          <wp:effectExtent l="0" t="0" r="0" b="0"/>
          <wp:wrapNone/>
          <wp:docPr id="1270697605" name="Picture 1270697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0" cy="116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9EE" w:rsidRPr="007949EE">
      <w:rPr>
        <w:b/>
        <w:bCs/>
        <w:color w:val="FFFFFF" w:themeColor="background1"/>
      </w:rPr>
      <w:t>United Cattle Breeding Service</w:t>
    </w:r>
  </w:p>
  <w:p w14:paraId="2251BF3D" w14:textId="77777777" w:rsidR="007949EE" w:rsidRPr="007949EE" w:rsidRDefault="007949EE" w:rsidP="007949EE">
    <w:pPr>
      <w:spacing w:after="0" w:line="240" w:lineRule="auto"/>
      <w:jc w:val="right"/>
      <w:rPr>
        <w:b/>
        <w:bCs/>
        <w:color w:val="FFFFFF" w:themeColor="background1"/>
      </w:rPr>
    </w:pPr>
    <w:r w:rsidRPr="007949EE">
      <w:rPr>
        <w:b/>
        <w:bCs/>
        <w:color w:val="FFFFFF" w:themeColor="background1"/>
      </w:rPr>
      <w:t xml:space="preserve">108 Mount Lookout Road, </w:t>
    </w:r>
    <w:proofErr w:type="gramStart"/>
    <w:r w:rsidRPr="007949EE">
      <w:rPr>
        <w:b/>
        <w:bCs/>
        <w:color w:val="FFFFFF" w:themeColor="background1"/>
      </w:rPr>
      <w:t>Deuchar  Qld</w:t>
    </w:r>
    <w:proofErr w:type="gramEnd"/>
    <w:r w:rsidRPr="007949EE">
      <w:rPr>
        <w:b/>
        <w:bCs/>
        <w:color w:val="FFFFFF" w:themeColor="background1"/>
      </w:rPr>
      <w:t xml:space="preserve">  4362</w:t>
    </w:r>
  </w:p>
  <w:p w14:paraId="35223AF0" w14:textId="77777777" w:rsidR="007949EE" w:rsidRPr="007949EE" w:rsidRDefault="007949EE" w:rsidP="007949EE">
    <w:pPr>
      <w:spacing w:after="0" w:line="240" w:lineRule="auto"/>
      <w:jc w:val="right"/>
      <w:rPr>
        <w:b/>
        <w:bCs/>
        <w:color w:val="FFFFFF" w:themeColor="background1"/>
      </w:rPr>
    </w:pPr>
    <w:r w:rsidRPr="007949EE">
      <w:rPr>
        <w:b/>
        <w:bCs/>
        <w:color w:val="FFFFFF" w:themeColor="background1"/>
      </w:rPr>
      <w:t>Tank Deliveries: C/O Allora Hardware</w:t>
    </w:r>
  </w:p>
  <w:p w14:paraId="409F796C" w14:textId="77777777" w:rsidR="007949EE" w:rsidRDefault="007949EE" w:rsidP="007949EE">
    <w:pPr>
      <w:spacing w:after="0" w:line="240" w:lineRule="auto"/>
      <w:jc w:val="right"/>
      <w:rPr>
        <w:b/>
        <w:bCs/>
        <w:color w:val="FFFFFF" w:themeColor="background1"/>
      </w:rPr>
    </w:pPr>
    <w:r w:rsidRPr="007949EE">
      <w:rPr>
        <w:b/>
        <w:bCs/>
        <w:color w:val="FFFFFF" w:themeColor="background1"/>
      </w:rPr>
      <w:t>44 Herbert St</w:t>
    </w:r>
  </w:p>
  <w:p w14:paraId="7D3BD05E" w14:textId="31A27641" w:rsidR="007949EE" w:rsidRPr="007949EE" w:rsidRDefault="007949EE" w:rsidP="007949EE">
    <w:pPr>
      <w:spacing w:after="0" w:line="240" w:lineRule="auto"/>
      <w:jc w:val="right"/>
      <w:rPr>
        <w:b/>
        <w:bCs/>
        <w:color w:val="FFFFFF" w:themeColor="background1"/>
      </w:rPr>
    </w:pPr>
    <w:proofErr w:type="gramStart"/>
    <w:r w:rsidRPr="007949EE">
      <w:rPr>
        <w:b/>
        <w:bCs/>
        <w:color w:val="FFFFFF" w:themeColor="background1"/>
      </w:rPr>
      <w:t>Allora  Qld</w:t>
    </w:r>
    <w:proofErr w:type="gramEnd"/>
    <w:r w:rsidRPr="007949EE">
      <w:rPr>
        <w:b/>
        <w:bCs/>
        <w:color w:val="FFFFFF" w:themeColor="background1"/>
      </w:rPr>
      <w:t xml:space="preserve">  4362</w:t>
    </w:r>
  </w:p>
  <w:p w14:paraId="7AB5956A" w14:textId="315250BA" w:rsidR="007949EE" w:rsidRPr="007949EE" w:rsidRDefault="007949EE" w:rsidP="007949EE">
    <w:pPr>
      <w:spacing w:after="0" w:line="240" w:lineRule="auto"/>
      <w:jc w:val="right"/>
      <w:rPr>
        <w:b/>
        <w:bCs/>
        <w:color w:val="FFFFFF" w:themeColor="background1"/>
      </w:rPr>
    </w:pPr>
    <w:r w:rsidRPr="007949EE">
      <w:rPr>
        <w:b/>
        <w:bCs/>
        <w:color w:val="FFFFFF" w:themeColor="background1"/>
      </w:rPr>
      <w:t>Dispatch</w:t>
    </w:r>
    <w:r>
      <w:rPr>
        <w:b/>
        <w:bCs/>
        <w:color w:val="FFFFFF" w:themeColor="background1"/>
      </w:rPr>
      <w:t>:</w:t>
    </w:r>
    <w:r w:rsidRPr="007949EE">
      <w:rPr>
        <w:b/>
        <w:bCs/>
        <w:color w:val="FFFFFF" w:themeColor="background1"/>
      </w:rPr>
      <w:t xml:space="preserve"> 0405558454 </w:t>
    </w:r>
  </w:p>
  <w:p w14:paraId="542288B9" w14:textId="560BA27A" w:rsidR="007949EE" w:rsidRPr="007949EE" w:rsidRDefault="007949EE">
    <w:pPr>
      <w:pStyle w:val="Header"/>
      <w:rPr>
        <w:b/>
        <w:bCs/>
      </w:rPr>
    </w:pPr>
  </w:p>
  <w:p w14:paraId="1F138400" w14:textId="77777777" w:rsidR="007949EE" w:rsidRDefault="00794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0188D"/>
    <w:multiLevelType w:val="hybridMultilevel"/>
    <w:tmpl w:val="4F6C7C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C6356"/>
    <w:multiLevelType w:val="hybridMultilevel"/>
    <w:tmpl w:val="8062913A"/>
    <w:lvl w:ilvl="0" w:tplc="2F3C75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3291523">
    <w:abstractNumId w:val="0"/>
  </w:num>
  <w:num w:numId="2" w16cid:durableId="99195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hoPb44cMWCVykZXQ0bVV5RE0XzR8MEdwdtV5faLEVW0JRWg9YJP+aL/XrtUOgzIYv+gMLfvfo+P/4PscE269A==" w:salt="qiBzhZvyPUkxLaZoanVwP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63"/>
    <w:rsid w:val="00000661"/>
    <w:rsid w:val="0000431A"/>
    <w:rsid w:val="000531E6"/>
    <w:rsid w:val="000811EE"/>
    <w:rsid w:val="000F783F"/>
    <w:rsid w:val="001039D5"/>
    <w:rsid w:val="00136830"/>
    <w:rsid w:val="001518DB"/>
    <w:rsid w:val="00154160"/>
    <w:rsid w:val="002B7FA4"/>
    <w:rsid w:val="002E0CBB"/>
    <w:rsid w:val="002F3D15"/>
    <w:rsid w:val="0033045A"/>
    <w:rsid w:val="00340657"/>
    <w:rsid w:val="00361242"/>
    <w:rsid w:val="003A7191"/>
    <w:rsid w:val="004F3263"/>
    <w:rsid w:val="004F3723"/>
    <w:rsid w:val="004F5FA2"/>
    <w:rsid w:val="00563707"/>
    <w:rsid w:val="005B27D4"/>
    <w:rsid w:val="005B3920"/>
    <w:rsid w:val="005D1331"/>
    <w:rsid w:val="005E3972"/>
    <w:rsid w:val="006456D2"/>
    <w:rsid w:val="006A1E1C"/>
    <w:rsid w:val="006E005A"/>
    <w:rsid w:val="007011BB"/>
    <w:rsid w:val="007308F9"/>
    <w:rsid w:val="00772A75"/>
    <w:rsid w:val="007949EE"/>
    <w:rsid w:val="007B69FF"/>
    <w:rsid w:val="00832B24"/>
    <w:rsid w:val="00836CBC"/>
    <w:rsid w:val="00841557"/>
    <w:rsid w:val="0085344F"/>
    <w:rsid w:val="00861FF7"/>
    <w:rsid w:val="00871CFB"/>
    <w:rsid w:val="009339E3"/>
    <w:rsid w:val="00977F36"/>
    <w:rsid w:val="009A15FE"/>
    <w:rsid w:val="009F3ACC"/>
    <w:rsid w:val="009F493D"/>
    <w:rsid w:val="00AC2DE1"/>
    <w:rsid w:val="00AF75CA"/>
    <w:rsid w:val="00B608C5"/>
    <w:rsid w:val="00B81BFA"/>
    <w:rsid w:val="00CE5243"/>
    <w:rsid w:val="00CF1797"/>
    <w:rsid w:val="00D62E9E"/>
    <w:rsid w:val="00DD07B7"/>
    <w:rsid w:val="00EC7DCA"/>
    <w:rsid w:val="00EE417E"/>
    <w:rsid w:val="00F24CC6"/>
    <w:rsid w:val="00F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75768"/>
  <w15:chartTrackingRefBased/>
  <w15:docId w15:val="{820F331C-E7B5-4109-B11A-0F13DDB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9F493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9F493D"/>
    <w:rPr>
      <w:color w:val="808080"/>
    </w:rPr>
  </w:style>
  <w:style w:type="paragraph" w:styleId="NoSpacing">
    <w:name w:val="No Spacing"/>
    <w:link w:val="NoSpacingChar"/>
    <w:uiPriority w:val="1"/>
    <w:qFormat/>
    <w:rsid w:val="007B69F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B69FF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7B69FF"/>
    <w:pPr>
      <w:ind w:left="720"/>
      <w:contextualSpacing/>
    </w:pPr>
  </w:style>
  <w:style w:type="paragraph" w:customStyle="1" w:styleId="font8">
    <w:name w:val="font_8"/>
    <w:basedOn w:val="Normal"/>
    <w:rsid w:val="0086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ixguard">
    <w:name w:val="wixguard"/>
    <w:basedOn w:val="DefaultParagraphFont"/>
    <w:rsid w:val="00861FF7"/>
  </w:style>
  <w:style w:type="paragraph" w:styleId="Header">
    <w:name w:val="header"/>
    <w:basedOn w:val="Normal"/>
    <w:link w:val="HeaderChar"/>
    <w:uiPriority w:val="99"/>
    <w:unhideWhenUsed/>
    <w:rsid w:val="00794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EE"/>
  </w:style>
  <w:style w:type="paragraph" w:styleId="Footer">
    <w:name w:val="footer"/>
    <w:basedOn w:val="Normal"/>
    <w:link w:val="FooterChar"/>
    <w:uiPriority w:val="99"/>
    <w:unhideWhenUsed/>
    <w:rsid w:val="00794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Releas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6F5234B68648D993E5964AA478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482D3-D5ED-4FFC-9F52-EAE194EAB2A5}"/>
      </w:docPartPr>
      <w:docPartBody>
        <w:p w:rsidR="00AC0E50" w:rsidRDefault="00CE3E6D" w:rsidP="00CE3E6D">
          <w:pPr>
            <w:pStyle w:val="7A6F5234B68648D993E5964AA4787D69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242D0BBE1406C9E015066E8795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B9BDB-6DCE-4E67-A3FB-088B8B65E17B}"/>
      </w:docPartPr>
      <w:docPartBody>
        <w:p w:rsidR="00AC0E50" w:rsidRDefault="00CE3E6D" w:rsidP="00CE3E6D">
          <w:pPr>
            <w:pStyle w:val="683242D0BBE1406C9E015066E87958D7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FC4906C41446AB3B2543A06A2C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B98E6-D537-4E83-8D61-6B81779BCF5B}"/>
      </w:docPartPr>
      <w:docPartBody>
        <w:p w:rsidR="00AC0E50" w:rsidRDefault="00CE3E6D" w:rsidP="00CE3E6D">
          <w:pPr>
            <w:pStyle w:val="92FFC4906C41446AB3B2543A06A2CE2C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D503C1198421E9162ED96A8842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792D4-F7C5-4BE2-B058-844D1AFC7049}"/>
      </w:docPartPr>
      <w:docPartBody>
        <w:p w:rsidR="00AC0E50" w:rsidRDefault="00CE3E6D" w:rsidP="00CE3E6D">
          <w:pPr>
            <w:pStyle w:val="AB6D503C1198421E9162ED96A8842DA5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436B4B6904ADFA5181D7DECEF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F81C5-122E-45C1-A241-DF79FF3DD9DF}"/>
      </w:docPartPr>
      <w:docPartBody>
        <w:p w:rsidR="00AC0E50" w:rsidRDefault="00CE3E6D" w:rsidP="00CE3E6D">
          <w:pPr>
            <w:pStyle w:val="09F436B4B6904ADFA5181D7DECEF6016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B3E2C296D46BC9DF5E6687DC4D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79D38-61E0-43CA-BD71-F3BCE281A818}"/>
      </w:docPartPr>
      <w:docPartBody>
        <w:p w:rsidR="00AC0E50" w:rsidRDefault="00CE3E6D" w:rsidP="00CE3E6D">
          <w:pPr>
            <w:pStyle w:val="05EB3E2C296D46BC9DF5E6687DC4D1B31"/>
          </w:pPr>
          <w:r w:rsidRPr="000809E6">
            <w:rPr>
              <w:rStyle w:val="PlaceholderText"/>
            </w:rPr>
            <w:t>Choose an item.</w:t>
          </w:r>
        </w:p>
      </w:docPartBody>
    </w:docPart>
    <w:docPart>
      <w:docPartPr>
        <w:name w:val="A8E771F7D4DE4A56B4268D5A777A2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C57C-320F-4B8E-AF04-F14B2A4576FA}"/>
      </w:docPartPr>
      <w:docPartBody>
        <w:p w:rsidR="00AC0E50" w:rsidRDefault="00CE3E6D" w:rsidP="00CE3E6D">
          <w:pPr>
            <w:pStyle w:val="A8E771F7D4DE4A56B4268D5A777A2A661"/>
          </w:pPr>
          <w:r w:rsidRPr="000809E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501C18EE614F58B766D6168399A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AABE7-87CC-415A-8E26-6C4BF0063073}"/>
      </w:docPartPr>
      <w:docPartBody>
        <w:p w:rsidR="00AC0E50" w:rsidRDefault="00CE3E6D" w:rsidP="00CE3E6D">
          <w:pPr>
            <w:pStyle w:val="77501C18EE614F58B766D6168399AA28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2C0A73D7E4084900CFD78743EA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F1147-A631-4236-A3DA-9FD6169F6965}"/>
      </w:docPartPr>
      <w:docPartBody>
        <w:p w:rsidR="00AC0E50" w:rsidRDefault="00CE3E6D" w:rsidP="00CE3E6D">
          <w:pPr>
            <w:pStyle w:val="8932C0A73D7E4084900CFD78743EA159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365E2186749DDA76557050A245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6E93C-C4A2-40EE-90F0-7F9150E3C97B}"/>
      </w:docPartPr>
      <w:docPartBody>
        <w:p w:rsidR="00AC0E50" w:rsidRDefault="00CE3E6D" w:rsidP="00CE3E6D">
          <w:pPr>
            <w:pStyle w:val="4E0365E2186749DDA76557050A24565E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A60127AA245A4A6903A2FE93B6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23FA1-9E89-421C-8332-C803E84908ED}"/>
      </w:docPartPr>
      <w:docPartBody>
        <w:p w:rsidR="00AC0E50" w:rsidRDefault="00CE3E6D" w:rsidP="00CE3E6D">
          <w:pPr>
            <w:pStyle w:val="C47A60127AA245A4A6903A2FE93B6E07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73084486848349C9D143046A63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ADE7E-5F66-4CE5-8D1A-ECD5A3F04673}"/>
      </w:docPartPr>
      <w:docPartBody>
        <w:p w:rsidR="00AC0E50" w:rsidRDefault="00CE3E6D" w:rsidP="00CE3E6D">
          <w:pPr>
            <w:pStyle w:val="B0273084486848349C9D143046A631C31"/>
          </w:pPr>
          <w:r w:rsidRPr="007325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58C78B98E40858DEBFF8DDFB97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67E9-EE2C-4B72-808C-FC12EBDDA5A9}"/>
      </w:docPartPr>
      <w:docPartBody>
        <w:p w:rsidR="00AC0E50" w:rsidRDefault="00CE3E6D" w:rsidP="00CE3E6D">
          <w:pPr>
            <w:pStyle w:val="81758C78B98E40858DEBFF8DDFB9747C1"/>
          </w:pPr>
          <w:r w:rsidRPr="000809E6">
            <w:rPr>
              <w:rStyle w:val="PlaceholderText"/>
            </w:rPr>
            <w:t>Choose an item.</w:t>
          </w:r>
        </w:p>
      </w:docPartBody>
    </w:docPart>
    <w:docPart>
      <w:docPartPr>
        <w:name w:val="BDF10AAE23AB41938047F0D2440F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6FA4-69DF-470D-ADB2-F541A9D57EB1}"/>
      </w:docPartPr>
      <w:docPartBody>
        <w:p w:rsidR="00AC0E50" w:rsidRDefault="00CE3E6D" w:rsidP="00CE3E6D">
          <w:pPr>
            <w:pStyle w:val="BDF10AAE23AB41938047F0D2440F76C2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0EFD1850C437788277AD775CDF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D9DF5-CB1A-4819-A6D8-00A574B2F857}"/>
      </w:docPartPr>
      <w:docPartBody>
        <w:p w:rsidR="009B0459" w:rsidRDefault="00CE3E6D" w:rsidP="00CE3E6D">
          <w:pPr>
            <w:pStyle w:val="E7C0EFD1850C437788277AD775CDF79C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89CB332B3442F5B7B4401175EB1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BE66F-99F0-423E-8C52-8499D6CA286B}"/>
      </w:docPartPr>
      <w:docPartBody>
        <w:p w:rsidR="009B0459" w:rsidRDefault="00CE3E6D" w:rsidP="00CE3E6D">
          <w:pPr>
            <w:pStyle w:val="D889CB332B3442F5B7B4401175EB19FF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C39960D9E4DB58834E37BA75BC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DFDC9-9A68-4FDC-84E4-A20CF2A94E7A}"/>
      </w:docPartPr>
      <w:docPartBody>
        <w:p w:rsidR="009B0459" w:rsidRDefault="00CE3E6D" w:rsidP="00CE3E6D">
          <w:pPr>
            <w:pStyle w:val="D00C39960D9E4DB58834E37BA75BC444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B08378B2847CBB5CA1F172318E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1F73E-A3D4-4477-824D-904F3F9C8DC0}"/>
      </w:docPartPr>
      <w:docPartBody>
        <w:p w:rsidR="009B0459" w:rsidRDefault="00CE3E6D" w:rsidP="00CE3E6D">
          <w:pPr>
            <w:pStyle w:val="6D2B08378B2847CBB5CA1F172318E094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18660CEAE45E19134186260D71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9E9A-D6BC-453D-BFD6-899BC698CDEB}"/>
      </w:docPartPr>
      <w:docPartBody>
        <w:p w:rsidR="009B0459" w:rsidRDefault="00CE3E6D" w:rsidP="00CE3E6D">
          <w:pPr>
            <w:pStyle w:val="BCF18660CEAE45E19134186260D713421"/>
          </w:pPr>
          <w:r w:rsidRPr="007325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CAE86E0724E0C9F69684402EDB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90069-11A6-4A09-94CF-9BFAEDDAFD53}"/>
      </w:docPartPr>
      <w:docPartBody>
        <w:p w:rsidR="009B0459" w:rsidRDefault="00CE3E6D" w:rsidP="00CE3E6D">
          <w:pPr>
            <w:pStyle w:val="879CAE86E0724E0C9F69684402EDBECA1"/>
          </w:pPr>
          <w:r w:rsidRPr="000809E6">
            <w:rPr>
              <w:rStyle w:val="PlaceholderText"/>
            </w:rPr>
            <w:t>Choose an item.</w:t>
          </w:r>
        </w:p>
      </w:docPartBody>
    </w:docPart>
    <w:docPart>
      <w:docPartPr>
        <w:name w:val="5119A82B30AA4AE49532710A8DFC5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22D89-8591-4CB8-AB24-85B0C0883B16}"/>
      </w:docPartPr>
      <w:docPartBody>
        <w:p w:rsidR="009B0459" w:rsidRDefault="00CE3E6D" w:rsidP="00CE3E6D">
          <w:pPr>
            <w:pStyle w:val="5119A82B30AA4AE49532710A8DFC5405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4"/>
    <w:rsid w:val="000939FC"/>
    <w:rsid w:val="00156A95"/>
    <w:rsid w:val="001B34E4"/>
    <w:rsid w:val="001B69AC"/>
    <w:rsid w:val="005E3972"/>
    <w:rsid w:val="00773D89"/>
    <w:rsid w:val="007D243F"/>
    <w:rsid w:val="009339E3"/>
    <w:rsid w:val="009A0892"/>
    <w:rsid w:val="009B0459"/>
    <w:rsid w:val="009E22E2"/>
    <w:rsid w:val="00AC0E50"/>
    <w:rsid w:val="00CB6CBD"/>
    <w:rsid w:val="00CE3E6D"/>
    <w:rsid w:val="00D56C75"/>
    <w:rsid w:val="00DC49D0"/>
    <w:rsid w:val="00F063AB"/>
    <w:rsid w:val="00F9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E6D"/>
    <w:rPr>
      <w:color w:val="808080"/>
    </w:rPr>
  </w:style>
  <w:style w:type="paragraph" w:customStyle="1" w:styleId="7A6F5234B68648D993E5964AA4787D691">
    <w:name w:val="7A6F5234B68648D993E5964AA4787D691"/>
    <w:rsid w:val="00CE3E6D"/>
    <w:rPr>
      <w:rFonts w:eastAsiaTheme="minorHAnsi"/>
      <w:lang w:eastAsia="en-US"/>
    </w:rPr>
  </w:style>
  <w:style w:type="paragraph" w:customStyle="1" w:styleId="683242D0BBE1406C9E015066E87958D71">
    <w:name w:val="683242D0BBE1406C9E015066E87958D71"/>
    <w:rsid w:val="00CE3E6D"/>
    <w:rPr>
      <w:rFonts w:eastAsiaTheme="minorHAnsi"/>
      <w:lang w:eastAsia="en-US"/>
    </w:rPr>
  </w:style>
  <w:style w:type="paragraph" w:customStyle="1" w:styleId="92FFC4906C41446AB3B2543A06A2CE2C1">
    <w:name w:val="92FFC4906C41446AB3B2543A06A2CE2C1"/>
    <w:rsid w:val="00CE3E6D"/>
    <w:rPr>
      <w:rFonts w:eastAsiaTheme="minorHAnsi"/>
      <w:lang w:eastAsia="en-US"/>
    </w:rPr>
  </w:style>
  <w:style w:type="paragraph" w:customStyle="1" w:styleId="AB6D503C1198421E9162ED96A8842DA51">
    <w:name w:val="AB6D503C1198421E9162ED96A8842DA51"/>
    <w:rsid w:val="00CE3E6D"/>
    <w:rPr>
      <w:rFonts w:eastAsiaTheme="minorHAnsi"/>
      <w:lang w:eastAsia="en-US"/>
    </w:rPr>
  </w:style>
  <w:style w:type="paragraph" w:customStyle="1" w:styleId="09F436B4B6904ADFA5181D7DECEF60161">
    <w:name w:val="09F436B4B6904ADFA5181D7DECEF60161"/>
    <w:rsid w:val="00CE3E6D"/>
    <w:rPr>
      <w:rFonts w:eastAsiaTheme="minorHAnsi"/>
      <w:lang w:eastAsia="en-US"/>
    </w:rPr>
  </w:style>
  <w:style w:type="paragraph" w:customStyle="1" w:styleId="05EB3E2C296D46BC9DF5E6687DC4D1B31">
    <w:name w:val="05EB3E2C296D46BC9DF5E6687DC4D1B31"/>
    <w:rsid w:val="00CE3E6D"/>
    <w:rPr>
      <w:rFonts w:eastAsiaTheme="minorHAnsi"/>
      <w:lang w:eastAsia="en-US"/>
    </w:rPr>
  </w:style>
  <w:style w:type="paragraph" w:customStyle="1" w:styleId="A8E771F7D4DE4A56B4268D5A777A2A661">
    <w:name w:val="A8E771F7D4DE4A56B4268D5A777A2A661"/>
    <w:rsid w:val="00CE3E6D"/>
    <w:rPr>
      <w:rFonts w:eastAsiaTheme="minorHAnsi"/>
      <w:lang w:eastAsia="en-US"/>
    </w:rPr>
  </w:style>
  <w:style w:type="paragraph" w:customStyle="1" w:styleId="77501C18EE614F58B766D6168399AA281">
    <w:name w:val="77501C18EE614F58B766D6168399AA281"/>
    <w:rsid w:val="00CE3E6D"/>
    <w:rPr>
      <w:rFonts w:eastAsiaTheme="minorHAnsi"/>
      <w:lang w:eastAsia="en-US"/>
    </w:rPr>
  </w:style>
  <w:style w:type="paragraph" w:customStyle="1" w:styleId="8932C0A73D7E4084900CFD78743EA1591">
    <w:name w:val="8932C0A73D7E4084900CFD78743EA1591"/>
    <w:rsid w:val="00CE3E6D"/>
    <w:rPr>
      <w:rFonts w:eastAsiaTheme="minorHAnsi"/>
      <w:lang w:eastAsia="en-US"/>
    </w:rPr>
  </w:style>
  <w:style w:type="paragraph" w:customStyle="1" w:styleId="4E0365E2186749DDA76557050A24565E1">
    <w:name w:val="4E0365E2186749DDA76557050A24565E1"/>
    <w:rsid w:val="00CE3E6D"/>
    <w:rPr>
      <w:rFonts w:eastAsiaTheme="minorHAnsi"/>
      <w:lang w:eastAsia="en-US"/>
    </w:rPr>
  </w:style>
  <w:style w:type="paragraph" w:customStyle="1" w:styleId="C47A60127AA245A4A6903A2FE93B6E071">
    <w:name w:val="C47A60127AA245A4A6903A2FE93B6E071"/>
    <w:rsid w:val="00CE3E6D"/>
    <w:rPr>
      <w:rFonts w:eastAsiaTheme="minorHAnsi"/>
      <w:lang w:eastAsia="en-US"/>
    </w:rPr>
  </w:style>
  <w:style w:type="paragraph" w:customStyle="1" w:styleId="B0273084486848349C9D143046A631C31">
    <w:name w:val="B0273084486848349C9D143046A631C31"/>
    <w:rsid w:val="00CE3E6D"/>
    <w:rPr>
      <w:rFonts w:eastAsiaTheme="minorHAnsi"/>
      <w:lang w:eastAsia="en-US"/>
    </w:rPr>
  </w:style>
  <w:style w:type="paragraph" w:customStyle="1" w:styleId="81758C78B98E40858DEBFF8DDFB9747C1">
    <w:name w:val="81758C78B98E40858DEBFF8DDFB9747C1"/>
    <w:rsid w:val="00CE3E6D"/>
    <w:rPr>
      <w:rFonts w:eastAsiaTheme="minorHAnsi"/>
      <w:lang w:eastAsia="en-US"/>
    </w:rPr>
  </w:style>
  <w:style w:type="paragraph" w:customStyle="1" w:styleId="BDF10AAE23AB41938047F0D2440F76C21">
    <w:name w:val="BDF10AAE23AB41938047F0D2440F76C21"/>
    <w:rsid w:val="00CE3E6D"/>
    <w:rPr>
      <w:rFonts w:eastAsiaTheme="minorHAnsi"/>
      <w:lang w:eastAsia="en-US"/>
    </w:rPr>
  </w:style>
  <w:style w:type="paragraph" w:customStyle="1" w:styleId="E7C0EFD1850C437788277AD775CDF79C1">
    <w:name w:val="E7C0EFD1850C437788277AD775CDF79C1"/>
    <w:rsid w:val="00CE3E6D"/>
    <w:rPr>
      <w:rFonts w:eastAsiaTheme="minorHAnsi"/>
      <w:lang w:eastAsia="en-US"/>
    </w:rPr>
  </w:style>
  <w:style w:type="paragraph" w:customStyle="1" w:styleId="D889CB332B3442F5B7B4401175EB19FF1">
    <w:name w:val="D889CB332B3442F5B7B4401175EB19FF1"/>
    <w:rsid w:val="00CE3E6D"/>
    <w:rPr>
      <w:rFonts w:eastAsiaTheme="minorHAnsi"/>
      <w:lang w:eastAsia="en-US"/>
    </w:rPr>
  </w:style>
  <w:style w:type="paragraph" w:customStyle="1" w:styleId="D00C39960D9E4DB58834E37BA75BC4441">
    <w:name w:val="D00C39960D9E4DB58834E37BA75BC4441"/>
    <w:rsid w:val="00CE3E6D"/>
    <w:rPr>
      <w:rFonts w:eastAsiaTheme="minorHAnsi"/>
      <w:lang w:eastAsia="en-US"/>
    </w:rPr>
  </w:style>
  <w:style w:type="paragraph" w:customStyle="1" w:styleId="6D2B08378B2847CBB5CA1F172318E0941">
    <w:name w:val="6D2B08378B2847CBB5CA1F172318E0941"/>
    <w:rsid w:val="00CE3E6D"/>
    <w:rPr>
      <w:rFonts w:eastAsiaTheme="minorHAnsi"/>
      <w:lang w:eastAsia="en-US"/>
    </w:rPr>
  </w:style>
  <w:style w:type="paragraph" w:customStyle="1" w:styleId="BCF18660CEAE45E19134186260D713421">
    <w:name w:val="BCF18660CEAE45E19134186260D713421"/>
    <w:rsid w:val="00CE3E6D"/>
    <w:rPr>
      <w:rFonts w:eastAsiaTheme="minorHAnsi"/>
      <w:lang w:eastAsia="en-US"/>
    </w:rPr>
  </w:style>
  <w:style w:type="paragraph" w:customStyle="1" w:styleId="879CAE86E0724E0C9F69684402EDBECA1">
    <w:name w:val="879CAE86E0724E0C9F69684402EDBECA1"/>
    <w:rsid w:val="00CE3E6D"/>
    <w:rPr>
      <w:rFonts w:eastAsiaTheme="minorHAnsi"/>
      <w:lang w:eastAsia="en-US"/>
    </w:rPr>
  </w:style>
  <w:style w:type="paragraph" w:customStyle="1" w:styleId="5119A82B30AA4AE49532710A8DFC54051">
    <w:name w:val="5119A82B30AA4AE49532710A8DFC54051"/>
    <w:rsid w:val="00CE3E6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88427-0BB9-454E-95B5-708E2E12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Form.dotx</Template>
  <TotalTime>11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Osborne</dc:creator>
  <cp:keywords/>
  <dc:description/>
  <cp:lastModifiedBy>Christie Osborne</cp:lastModifiedBy>
  <cp:revision>7</cp:revision>
  <cp:lastPrinted>2022-11-27T08:43:00Z</cp:lastPrinted>
  <dcterms:created xsi:type="dcterms:W3CDTF">2023-08-03T07:10:00Z</dcterms:created>
  <dcterms:modified xsi:type="dcterms:W3CDTF">2024-10-04T02:14:00Z</dcterms:modified>
</cp:coreProperties>
</file>